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1AA97" w14:textId="77777777" w:rsidR="009E40CC" w:rsidRDefault="009E40CC" w:rsidP="009E40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NORMAN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76CA3A98" w14:textId="77777777" w:rsidR="009E40CC" w:rsidRDefault="009E40CC" w:rsidP="009E40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36CDF5" w14:textId="77777777" w:rsidR="009E40CC" w:rsidRDefault="009E40CC" w:rsidP="009E40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8809D8" w14:textId="77777777" w:rsidR="009E40CC" w:rsidRDefault="009E40CC" w:rsidP="009E40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Nov.1484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Calne, Wiltshire,</w:t>
      </w:r>
    </w:p>
    <w:p w14:paraId="29EE7524" w14:textId="77777777" w:rsidR="009E40CC" w:rsidRDefault="009E40CC" w:rsidP="009E40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John Aston(q.v.).</w:t>
      </w:r>
    </w:p>
    <w:p w14:paraId="3C10BF78" w14:textId="77777777" w:rsidR="009E40CC" w:rsidRDefault="009E40CC" w:rsidP="009E40CC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(Calendar of Inquisitions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 Edward V to Richard III,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vol.XXV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8E2CD1" w14:textId="77777777" w:rsidR="009E40CC" w:rsidRDefault="009E40CC" w:rsidP="009E40CC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1483-5, ed. Gordon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McKelvie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pub. The Boydell Press 2021, p.26)</w:t>
      </w:r>
    </w:p>
    <w:p w14:paraId="0E5A400C" w14:textId="77777777" w:rsidR="009E40CC" w:rsidRDefault="009E40CC" w:rsidP="009E40C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3757B1F9" w14:textId="77777777" w:rsidR="009E40CC" w:rsidRDefault="009E40CC" w:rsidP="009E40C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3A537E57" w14:textId="77777777" w:rsidR="009E40CC" w:rsidRPr="00F85E15" w:rsidRDefault="009E40CC" w:rsidP="009E40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 February 2022</w:t>
      </w:r>
    </w:p>
    <w:p w14:paraId="5F0D12EB" w14:textId="3022A420" w:rsidR="00BA00AB" w:rsidRPr="009E40CC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9E40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D1E7F" w14:textId="77777777" w:rsidR="009E40CC" w:rsidRDefault="009E40CC" w:rsidP="009139A6">
      <w:r>
        <w:separator/>
      </w:r>
    </w:p>
  </w:endnote>
  <w:endnote w:type="continuationSeparator" w:id="0">
    <w:p w14:paraId="0E0A81CB" w14:textId="77777777" w:rsidR="009E40CC" w:rsidRDefault="009E40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E87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5778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05EE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BB31E" w14:textId="77777777" w:rsidR="009E40CC" w:rsidRDefault="009E40CC" w:rsidP="009139A6">
      <w:r>
        <w:separator/>
      </w:r>
    </w:p>
  </w:footnote>
  <w:footnote w:type="continuationSeparator" w:id="0">
    <w:p w14:paraId="61A03B64" w14:textId="77777777" w:rsidR="009E40CC" w:rsidRDefault="009E40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54AE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61EF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70E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CC"/>
    <w:rsid w:val="000666E0"/>
    <w:rsid w:val="002510B7"/>
    <w:rsid w:val="005C130B"/>
    <w:rsid w:val="00826F5C"/>
    <w:rsid w:val="009139A6"/>
    <w:rsid w:val="009448BB"/>
    <w:rsid w:val="009E40CC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618D7"/>
  <w15:chartTrackingRefBased/>
  <w15:docId w15:val="{E731A3B3-BC30-4453-BC0F-F456C8AA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2022-02-16T15:39:00Z</dcterms:created>
  <dcterms:modified xsi:type="dcterms:W3CDTF">2022-02-16T15:39:00Z</dcterms:modified>
</cp:coreProperties>
</file>