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7EA48" w14:textId="77777777" w:rsidR="00B60717" w:rsidRDefault="00B60717" w:rsidP="00B60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NORMAN</w:t>
      </w:r>
      <w:r>
        <w:rPr>
          <w:rFonts w:ascii="Times New Roman" w:hAnsi="Times New Roman" w:cs="Times New Roman"/>
        </w:rPr>
        <w:t xml:space="preserve">      (fl.1483)</w:t>
      </w:r>
    </w:p>
    <w:p w14:paraId="5003A578" w14:textId="77777777" w:rsidR="00B60717" w:rsidRDefault="00B60717" w:rsidP="00B60717">
      <w:pPr>
        <w:rPr>
          <w:rFonts w:ascii="Times New Roman" w:hAnsi="Times New Roman" w:cs="Times New Roman"/>
        </w:rPr>
      </w:pPr>
    </w:p>
    <w:p w14:paraId="36EFDA37" w14:textId="77777777" w:rsidR="00B60717" w:rsidRDefault="00B60717" w:rsidP="00B60717">
      <w:pPr>
        <w:rPr>
          <w:rFonts w:ascii="Times New Roman" w:hAnsi="Times New Roman" w:cs="Times New Roman"/>
        </w:rPr>
      </w:pPr>
    </w:p>
    <w:p w14:paraId="2A933FDB" w14:textId="77777777" w:rsidR="00B60717" w:rsidRDefault="00B60717" w:rsidP="00B60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He, William </w:t>
      </w:r>
      <w:proofErr w:type="spellStart"/>
      <w:r>
        <w:rPr>
          <w:rFonts w:ascii="Times New Roman" w:hAnsi="Times New Roman" w:cs="Times New Roman"/>
        </w:rPr>
        <w:t>Cok</w:t>
      </w:r>
      <w:proofErr w:type="spellEnd"/>
      <w:r>
        <w:rPr>
          <w:rFonts w:ascii="Times New Roman" w:hAnsi="Times New Roman" w:cs="Times New Roman"/>
        </w:rPr>
        <w:t xml:space="preserve">(q.v.) and Robert </w:t>
      </w:r>
      <w:proofErr w:type="spellStart"/>
      <w:r>
        <w:rPr>
          <w:rFonts w:ascii="Times New Roman" w:hAnsi="Times New Roman" w:cs="Times New Roman"/>
        </w:rPr>
        <w:t>Cok</w:t>
      </w:r>
      <w:proofErr w:type="spellEnd"/>
      <w:r>
        <w:rPr>
          <w:rFonts w:ascii="Times New Roman" w:hAnsi="Times New Roman" w:cs="Times New Roman"/>
        </w:rPr>
        <w:t>(q.v.) made a plaint of debt against</w:t>
      </w:r>
    </w:p>
    <w:p w14:paraId="6E058029" w14:textId="77777777" w:rsidR="00B60717" w:rsidRDefault="00B60717" w:rsidP="00B60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Henry Yong of Gissing, Norfolk(q.v.), and John </w:t>
      </w:r>
      <w:proofErr w:type="spellStart"/>
      <w:r>
        <w:rPr>
          <w:rFonts w:ascii="Times New Roman" w:hAnsi="Times New Roman" w:cs="Times New Roman"/>
        </w:rPr>
        <w:t>Undeyrwode</w:t>
      </w:r>
      <w:proofErr w:type="spellEnd"/>
      <w:r>
        <w:rPr>
          <w:rFonts w:ascii="Times New Roman" w:hAnsi="Times New Roman" w:cs="Times New Roman"/>
        </w:rPr>
        <w:t xml:space="preserve"> of </w:t>
      </w:r>
    </w:p>
    <w:p w14:paraId="6412894C" w14:textId="77777777" w:rsidR="00B60717" w:rsidRDefault="00B60717" w:rsidP="00B60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Dickleburgh</w:t>
      </w:r>
      <w:proofErr w:type="spellEnd"/>
      <w:r>
        <w:rPr>
          <w:rFonts w:ascii="Times New Roman" w:hAnsi="Times New Roman" w:cs="Times New Roman"/>
        </w:rPr>
        <w:t>(q.v.).</w:t>
      </w:r>
    </w:p>
    <w:p w14:paraId="362A11BC" w14:textId="77777777" w:rsidR="00B60717" w:rsidRDefault="00B60717" w:rsidP="00B60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06F72D12" w14:textId="77777777" w:rsidR="00B60717" w:rsidRDefault="00B60717" w:rsidP="00B60717">
      <w:pPr>
        <w:rPr>
          <w:rFonts w:ascii="Times New Roman" w:hAnsi="Times New Roman" w:cs="Times New Roman"/>
        </w:rPr>
      </w:pPr>
    </w:p>
    <w:p w14:paraId="5388C1DC" w14:textId="77777777" w:rsidR="00B60717" w:rsidRDefault="00B60717" w:rsidP="00B60717">
      <w:pPr>
        <w:rPr>
          <w:rFonts w:ascii="Times New Roman" w:hAnsi="Times New Roman" w:cs="Times New Roman"/>
        </w:rPr>
      </w:pPr>
    </w:p>
    <w:p w14:paraId="40820936" w14:textId="77777777" w:rsidR="00B60717" w:rsidRDefault="00B60717" w:rsidP="00B607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July 2019</w:t>
      </w:r>
    </w:p>
    <w:p w14:paraId="25D86EA2" w14:textId="77777777" w:rsidR="006B2F86" w:rsidRPr="00E71FC3" w:rsidRDefault="00B6071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62860" w14:textId="77777777" w:rsidR="00B60717" w:rsidRDefault="00B60717" w:rsidP="00E71FC3">
      <w:r>
        <w:separator/>
      </w:r>
    </w:p>
  </w:endnote>
  <w:endnote w:type="continuationSeparator" w:id="0">
    <w:p w14:paraId="42016497" w14:textId="77777777" w:rsidR="00B60717" w:rsidRDefault="00B6071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DC1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91171" w14:textId="77777777" w:rsidR="00B60717" w:rsidRDefault="00B60717" w:rsidP="00E71FC3">
      <w:r>
        <w:separator/>
      </w:r>
    </w:p>
  </w:footnote>
  <w:footnote w:type="continuationSeparator" w:id="0">
    <w:p w14:paraId="3E161680" w14:textId="77777777" w:rsidR="00B60717" w:rsidRDefault="00B6071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17"/>
    <w:rsid w:val="001A7C09"/>
    <w:rsid w:val="00577BD5"/>
    <w:rsid w:val="00656CBA"/>
    <w:rsid w:val="006A1F77"/>
    <w:rsid w:val="00733BE7"/>
    <w:rsid w:val="00AB52E8"/>
    <w:rsid w:val="00B16D3F"/>
    <w:rsid w:val="00B60717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65969"/>
  <w15:chartTrackingRefBased/>
  <w15:docId w15:val="{75180147-0954-43C5-85C9-2CE806E0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1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2019-08-07T19:39:00Z</dcterms:created>
  <dcterms:modified xsi:type="dcterms:W3CDTF">2019-08-07T19:40:00Z</dcterms:modified>
</cp:coreProperties>
</file>