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33F1" w14:textId="37516ADF" w:rsidR="00BA00AB" w:rsidRPr="00217D41" w:rsidRDefault="003014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7D41">
        <w:rPr>
          <w:rFonts w:ascii="Times New Roman" w:hAnsi="Times New Roman" w:cs="Times New Roman"/>
          <w:sz w:val="24"/>
          <w:szCs w:val="24"/>
          <w:u w:val="single"/>
        </w:rPr>
        <w:t>John NORMAN</w:t>
      </w:r>
      <w:r w:rsidRPr="00217D41">
        <w:rPr>
          <w:rFonts w:ascii="Times New Roman" w:hAnsi="Times New Roman" w:cs="Times New Roman"/>
          <w:sz w:val="24"/>
          <w:szCs w:val="24"/>
        </w:rPr>
        <w:t xml:space="preserve">       (d.1487)</w:t>
      </w:r>
    </w:p>
    <w:p w14:paraId="497DC38E" w14:textId="78C3F08E" w:rsidR="00301489" w:rsidRPr="00217D41" w:rsidRDefault="003014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F06CDA" w14:textId="158CA504" w:rsidR="00301489" w:rsidRPr="00217D41" w:rsidRDefault="003014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A3384F" w14:textId="029FCA2C" w:rsidR="00301489" w:rsidRPr="00217D41" w:rsidRDefault="003014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7D41">
        <w:rPr>
          <w:rFonts w:ascii="Times New Roman" w:hAnsi="Times New Roman" w:cs="Times New Roman"/>
          <w:sz w:val="24"/>
          <w:szCs w:val="24"/>
        </w:rPr>
        <w:t>14 Mar.1472</w:t>
      </w:r>
      <w:r w:rsidRPr="00217D41">
        <w:rPr>
          <w:rFonts w:ascii="Times New Roman" w:hAnsi="Times New Roman" w:cs="Times New Roman"/>
          <w:sz w:val="24"/>
          <w:szCs w:val="24"/>
        </w:rPr>
        <w:tab/>
      </w:r>
      <w:r w:rsidR="00225046" w:rsidRPr="00217D41">
        <w:rPr>
          <w:rFonts w:ascii="Times New Roman" w:hAnsi="Times New Roman" w:cs="Times New Roman"/>
          <w:sz w:val="24"/>
          <w:szCs w:val="24"/>
        </w:rPr>
        <w:t>He was appointed one of the four messengers of the Exchequer.</w:t>
      </w:r>
    </w:p>
    <w:p w14:paraId="471BABA9" w14:textId="5FAF5A1F" w:rsidR="00225046" w:rsidRPr="00217D41" w:rsidRDefault="0022504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7D41">
        <w:rPr>
          <w:rFonts w:ascii="Times New Roman" w:hAnsi="Times New Roman" w:cs="Times New Roman"/>
          <w:sz w:val="24"/>
          <w:szCs w:val="24"/>
        </w:rPr>
        <w:tab/>
      </w:r>
      <w:r w:rsidRPr="00217D41">
        <w:rPr>
          <w:rFonts w:ascii="Times New Roman" w:hAnsi="Times New Roman" w:cs="Times New Roman"/>
          <w:sz w:val="24"/>
          <w:szCs w:val="24"/>
        </w:rPr>
        <w:tab/>
        <w:t>(C.P..R. 1467-77 p.334)</w:t>
      </w:r>
    </w:p>
    <w:p w14:paraId="6521470E" w14:textId="3B6025CF" w:rsidR="00225046" w:rsidRPr="00217D41" w:rsidRDefault="0022504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7D41">
        <w:rPr>
          <w:rFonts w:ascii="Times New Roman" w:hAnsi="Times New Roman" w:cs="Times New Roman"/>
          <w:sz w:val="24"/>
          <w:szCs w:val="24"/>
        </w:rPr>
        <w:t xml:space="preserve">     Mar.1484</w:t>
      </w:r>
      <w:r w:rsidRPr="00217D41">
        <w:rPr>
          <w:rFonts w:ascii="Times New Roman" w:hAnsi="Times New Roman" w:cs="Times New Roman"/>
          <w:sz w:val="24"/>
          <w:szCs w:val="24"/>
        </w:rPr>
        <w:tab/>
        <w:t>He was still one of the messengers.    (Harl.433 vol.I p.159)</w:t>
      </w:r>
    </w:p>
    <w:p w14:paraId="6779AA90" w14:textId="77777777" w:rsidR="00217D41" w:rsidRPr="00217D41" w:rsidRDefault="00217D41" w:rsidP="00217D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7D41">
        <w:rPr>
          <w:rFonts w:ascii="Times New Roman" w:hAnsi="Times New Roman" w:cs="Times New Roman"/>
          <w:sz w:val="24"/>
          <w:szCs w:val="24"/>
        </w:rPr>
        <w:t xml:space="preserve">  7 Nov.1486</w:t>
      </w:r>
      <w:r w:rsidRPr="00217D41">
        <w:rPr>
          <w:rFonts w:ascii="Times New Roman" w:hAnsi="Times New Roman" w:cs="Times New Roman"/>
          <w:sz w:val="24"/>
          <w:szCs w:val="24"/>
        </w:rPr>
        <w:tab/>
        <w:t>Appointed as one of the four messengers of the Exchequer.</w:t>
      </w:r>
    </w:p>
    <w:p w14:paraId="4191328D" w14:textId="77777777" w:rsidR="00217D41" w:rsidRPr="00217D41" w:rsidRDefault="00217D41" w:rsidP="00217D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7D41">
        <w:rPr>
          <w:rFonts w:ascii="Times New Roman" w:hAnsi="Times New Roman" w:cs="Times New Roman"/>
          <w:sz w:val="24"/>
          <w:szCs w:val="24"/>
        </w:rPr>
        <w:tab/>
      </w:r>
      <w:r w:rsidRPr="00217D41">
        <w:rPr>
          <w:rFonts w:ascii="Times New Roman" w:hAnsi="Times New Roman" w:cs="Times New Roman"/>
          <w:sz w:val="24"/>
          <w:szCs w:val="24"/>
        </w:rPr>
        <w:tab/>
        <w:t>(C.P.R. 1485-94 p.35)</w:t>
      </w:r>
    </w:p>
    <w:p w14:paraId="600629AD" w14:textId="77777777" w:rsidR="00217D41" w:rsidRPr="00217D41" w:rsidRDefault="00217D4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975940" w14:textId="3347F166" w:rsidR="00225046" w:rsidRPr="00217D41" w:rsidRDefault="0022504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04A75A" w14:textId="4F95049B" w:rsidR="00225046" w:rsidRPr="00217D41" w:rsidRDefault="0022504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DE9124" w14:textId="0FE50628" w:rsidR="00225046" w:rsidRDefault="0022504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7D41">
        <w:rPr>
          <w:rFonts w:ascii="Times New Roman" w:hAnsi="Times New Roman" w:cs="Times New Roman"/>
          <w:sz w:val="24"/>
          <w:szCs w:val="24"/>
        </w:rPr>
        <w:t>20 November 2021</w:t>
      </w:r>
    </w:p>
    <w:p w14:paraId="7C1AB50A" w14:textId="6DBE936B" w:rsidR="00217D41" w:rsidRPr="00217D41" w:rsidRDefault="00217D4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June 2025</w:t>
      </w:r>
    </w:p>
    <w:sectPr w:rsidR="00217D41" w:rsidRPr="00217D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59F9" w14:textId="77777777" w:rsidR="00301489" w:rsidRDefault="00301489" w:rsidP="009139A6">
      <w:r>
        <w:separator/>
      </w:r>
    </w:p>
  </w:endnote>
  <w:endnote w:type="continuationSeparator" w:id="0">
    <w:p w14:paraId="0574A5FE" w14:textId="77777777" w:rsidR="00301489" w:rsidRDefault="003014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78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B23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8D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58F6" w14:textId="77777777" w:rsidR="00301489" w:rsidRDefault="00301489" w:rsidP="009139A6">
      <w:r>
        <w:separator/>
      </w:r>
    </w:p>
  </w:footnote>
  <w:footnote w:type="continuationSeparator" w:id="0">
    <w:p w14:paraId="2FEC1073" w14:textId="77777777" w:rsidR="00301489" w:rsidRDefault="003014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E2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EA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FC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89"/>
    <w:rsid w:val="000666E0"/>
    <w:rsid w:val="00217D41"/>
    <w:rsid w:val="00225046"/>
    <w:rsid w:val="002510B7"/>
    <w:rsid w:val="00301489"/>
    <w:rsid w:val="005C130B"/>
    <w:rsid w:val="00826F5C"/>
    <w:rsid w:val="00843181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0A85"/>
  <w15:chartTrackingRefBased/>
  <w15:docId w15:val="{B174278E-CB36-4A9C-A8F4-7EA69E47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2021-11-20T19:54:00Z</dcterms:created>
  <dcterms:modified xsi:type="dcterms:W3CDTF">2025-06-09T08:37:00Z</dcterms:modified>
</cp:coreProperties>
</file>