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0453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NORMAN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EFCB167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F2EA0AB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D6C1AC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BD0BF92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25226F1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4ACE2C3" w14:textId="77777777" w:rsidR="00BA122A" w:rsidRPr="00065994" w:rsidRDefault="00BA122A" w:rsidP="00BA122A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7842C62" w14:textId="77777777" w:rsidR="00BA122A" w:rsidRDefault="00BA122A" w:rsidP="00BA122A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4A76166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4506FED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E2CA44" w14:textId="77777777" w:rsidR="00BA122A" w:rsidRDefault="00BA122A" w:rsidP="00BA122A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1F49EE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BFC" w14:textId="77777777" w:rsidR="00BA122A" w:rsidRDefault="00BA122A" w:rsidP="009139A6">
      <w:r>
        <w:separator/>
      </w:r>
    </w:p>
  </w:endnote>
  <w:endnote w:type="continuationSeparator" w:id="0">
    <w:p w14:paraId="5DA7D5E8" w14:textId="77777777" w:rsidR="00BA122A" w:rsidRDefault="00BA12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A1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71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E1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D37B" w14:textId="77777777" w:rsidR="00BA122A" w:rsidRDefault="00BA122A" w:rsidP="009139A6">
      <w:r>
        <w:separator/>
      </w:r>
    </w:p>
  </w:footnote>
  <w:footnote w:type="continuationSeparator" w:id="0">
    <w:p w14:paraId="7C0D6A7E" w14:textId="77777777" w:rsidR="00BA122A" w:rsidRDefault="00BA12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DB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6E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E8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122A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8031"/>
  <w15:chartTrackingRefBased/>
  <w15:docId w15:val="{5E28902E-6869-43BF-8589-71B1DAA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2025-08-13T21:01:00Z</dcterms:created>
  <dcterms:modified xsi:type="dcterms:W3CDTF">2025-08-13T21:02:00Z</dcterms:modified>
</cp:coreProperties>
</file>