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58299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NORMAN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5502504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EA8C07B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ECE0BC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767305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7278838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2A19A7E" w14:textId="77777777" w:rsidR="00903A1D" w:rsidRPr="00065994" w:rsidRDefault="00903A1D" w:rsidP="00903A1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CB0BEEB" w14:textId="77777777" w:rsidR="00903A1D" w:rsidRDefault="00903A1D" w:rsidP="00903A1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39933D5" w14:textId="77777777" w:rsidR="00903A1D" w:rsidRDefault="00903A1D" w:rsidP="00903A1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376652F6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898660" w14:textId="77777777" w:rsidR="00903A1D" w:rsidRDefault="00903A1D" w:rsidP="00903A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4A951F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7A1C2" w14:textId="77777777" w:rsidR="00903A1D" w:rsidRDefault="00903A1D" w:rsidP="009139A6">
      <w:r>
        <w:separator/>
      </w:r>
    </w:p>
  </w:endnote>
  <w:endnote w:type="continuationSeparator" w:id="0">
    <w:p w14:paraId="2E4E4DE3" w14:textId="77777777" w:rsidR="00903A1D" w:rsidRDefault="00903A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76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6C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C0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D9F2" w14:textId="77777777" w:rsidR="00903A1D" w:rsidRDefault="00903A1D" w:rsidP="009139A6">
      <w:r>
        <w:separator/>
      </w:r>
    </w:p>
  </w:footnote>
  <w:footnote w:type="continuationSeparator" w:id="0">
    <w:p w14:paraId="54F051BE" w14:textId="77777777" w:rsidR="00903A1D" w:rsidRDefault="00903A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A3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5F4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1B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1D"/>
    <w:rsid w:val="000666E0"/>
    <w:rsid w:val="002510B7"/>
    <w:rsid w:val="00270799"/>
    <w:rsid w:val="005C130B"/>
    <w:rsid w:val="00826F5C"/>
    <w:rsid w:val="00903A1D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FBAF"/>
  <w15:chartTrackingRefBased/>
  <w15:docId w15:val="{6FC65917-F80D-4767-95D4-159A1655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2024-08-12T19:15:00Z</dcterms:created>
  <dcterms:modified xsi:type="dcterms:W3CDTF">2024-08-12T19:16:00Z</dcterms:modified>
</cp:coreProperties>
</file>