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B01F7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NORMAN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fl.1440)</w:t>
      </w:r>
    </w:p>
    <w:p w14:paraId="6D972A29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Hereford. Saddler.</w:t>
      </w:r>
    </w:p>
    <w:p w14:paraId="5B395809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</w:p>
    <w:p w14:paraId="41F335E6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</w:p>
    <w:p w14:paraId="2A679039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 xml:space="preserve">Thomas Watkyns(q.v.) brought a plaint of trespass and assault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6214A21D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4C9C1058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69BB">
          <w:rPr>
            <w:rStyle w:val="Hyperlink"/>
            <w:rFonts w:cs="Times New Roman"/>
            <w:szCs w:val="24"/>
          </w:rPr>
          <w:t>http://aalt.law.uh.edu/Indices/CP40Indices/CP40no717/CP40no717Pl.htm</w:t>
        </w:r>
      </w:hyperlink>
      <w:r>
        <w:rPr>
          <w:rFonts w:cs="Times New Roman"/>
          <w:szCs w:val="24"/>
        </w:rPr>
        <w:t xml:space="preserve"> )</w:t>
      </w:r>
    </w:p>
    <w:p w14:paraId="1A2BE9B2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</w:p>
    <w:p w14:paraId="21B11075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</w:p>
    <w:p w14:paraId="20D11439" w14:textId="77777777" w:rsidR="00B967EE" w:rsidRDefault="00B967EE" w:rsidP="00B967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 May 2024</w:t>
      </w:r>
    </w:p>
    <w:p w14:paraId="27903B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1C044" w14:textId="77777777" w:rsidR="00B967EE" w:rsidRDefault="00B967EE" w:rsidP="009139A6">
      <w:r>
        <w:separator/>
      </w:r>
    </w:p>
  </w:endnote>
  <w:endnote w:type="continuationSeparator" w:id="0">
    <w:p w14:paraId="350F8FEE" w14:textId="77777777" w:rsidR="00B967EE" w:rsidRDefault="00B967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4A0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4E4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FC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66EAD" w14:textId="77777777" w:rsidR="00B967EE" w:rsidRDefault="00B967EE" w:rsidP="009139A6">
      <w:r>
        <w:separator/>
      </w:r>
    </w:p>
  </w:footnote>
  <w:footnote w:type="continuationSeparator" w:id="0">
    <w:p w14:paraId="3576F924" w14:textId="77777777" w:rsidR="00B967EE" w:rsidRDefault="00B967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8FC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CDD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B37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E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67E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F0E7"/>
  <w15:chartTrackingRefBased/>
  <w15:docId w15:val="{39476AEB-143F-4759-861E-5F597F62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6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2024-05-07T10:11:00Z</dcterms:created>
  <dcterms:modified xsi:type="dcterms:W3CDTF">2024-05-07T10:14:00Z</dcterms:modified>
</cp:coreProperties>
</file>