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C4BA" w14:textId="77777777" w:rsidR="00C73632" w:rsidRDefault="00C73632" w:rsidP="00C73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NORMAN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d.1412)</w:t>
      </w:r>
    </w:p>
    <w:p w14:paraId="45720CF4" w14:textId="77777777" w:rsidR="00C73632" w:rsidRDefault="00C73632" w:rsidP="00C73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4367D05F" w14:textId="77777777" w:rsidR="00C73632" w:rsidRDefault="00C73632" w:rsidP="00C736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19D4A" w14:textId="77777777" w:rsidR="00C73632" w:rsidRDefault="00C73632" w:rsidP="00C736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BCC04" w14:textId="77777777" w:rsidR="00C73632" w:rsidRDefault="00C73632" w:rsidP="00C73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Nov.1412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48FE8EC5" w14:textId="77777777" w:rsidR="00C73632" w:rsidRDefault="00C73632" w:rsidP="00C7363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p.257)</w:t>
      </w:r>
    </w:p>
    <w:p w14:paraId="68B7EE49" w14:textId="77777777" w:rsidR="00C73632" w:rsidRDefault="00C73632" w:rsidP="00C73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Nov.</w:t>
      </w:r>
      <w:r>
        <w:rPr>
          <w:rFonts w:ascii="Times New Roman" w:hAnsi="Times New Roman" w:cs="Times New Roman"/>
          <w:sz w:val="24"/>
          <w:szCs w:val="24"/>
        </w:rPr>
        <w:tab/>
        <w:t>Probate of his Will.    (ibid.)</w:t>
      </w:r>
    </w:p>
    <w:p w14:paraId="733D54BC" w14:textId="77777777" w:rsidR="00C73632" w:rsidRDefault="00C73632" w:rsidP="00C736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8B7EC" w14:textId="77777777" w:rsidR="00C73632" w:rsidRDefault="00C73632" w:rsidP="00C736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48386" w14:textId="77777777" w:rsidR="00C73632" w:rsidRDefault="00C73632" w:rsidP="00C73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May 2023</w:t>
      </w:r>
    </w:p>
    <w:p w14:paraId="093084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DF5E" w14:textId="77777777" w:rsidR="00C73632" w:rsidRDefault="00C73632" w:rsidP="009139A6">
      <w:r>
        <w:separator/>
      </w:r>
    </w:p>
  </w:endnote>
  <w:endnote w:type="continuationSeparator" w:id="0">
    <w:p w14:paraId="11A902D0" w14:textId="77777777" w:rsidR="00C73632" w:rsidRDefault="00C736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86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AE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1A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07BB" w14:textId="77777777" w:rsidR="00C73632" w:rsidRDefault="00C73632" w:rsidP="009139A6">
      <w:r>
        <w:separator/>
      </w:r>
    </w:p>
  </w:footnote>
  <w:footnote w:type="continuationSeparator" w:id="0">
    <w:p w14:paraId="43A9E9C3" w14:textId="77777777" w:rsidR="00C73632" w:rsidRDefault="00C736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D4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A4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09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3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73632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8935"/>
  <w15:chartTrackingRefBased/>
  <w15:docId w15:val="{7D9BE486-0AE7-4748-8F80-9CFEBF0C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3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2023-06-16T20:16:00Z</dcterms:created>
  <dcterms:modified xsi:type="dcterms:W3CDTF">2023-06-16T20:16:00Z</dcterms:modified>
</cp:coreProperties>
</file>