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E645" w14:textId="77777777" w:rsidR="00931FC4" w:rsidRDefault="00931FC4" w:rsidP="0093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fl.1424)</w:t>
      </w:r>
    </w:p>
    <w:p w14:paraId="1746BD43" w14:textId="77777777" w:rsidR="00931FC4" w:rsidRDefault="00931FC4" w:rsidP="0093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FD75ECD" w14:textId="77777777" w:rsidR="00931FC4" w:rsidRDefault="00931FC4" w:rsidP="00931FC4">
      <w:pPr>
        <w:pStyle w:val="NoSpacing"/>
        <w:rPr>
          <w:rFonts w:cs="Times New Roman"/>
          <w:szCs w:val="24"/>
        </w:rPr>
      </w:pPr>
    </w:p>
    <w:p w14:paraId="545C9F6F" w14:textId="77777777" w:rsidR="00931FC4" w:rsidRDefault="00931FC4" w:rsidP="00931FC4">
      <w:pPr>
        <w:pStyle w:val="NoSpacing"/>
        <w:rPr>
          <w:rFonts w:cs="Times New Roman"/>
          <w:szCs w:val="24"/>
        </w:rPr>
      </w:pPr>
    </w:p>
    <w:p w14:paraId="005D51AD" w14:textId="77777777" w:rsidR="00931FC4" w:rsidRDefault="00931FC4" w:rsidP="0093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He took on an apprentice, Thomas </w:t>
      </w:r>
      <w:proofErr w:type="spellStart"/>
      <w:r>
        <w:rPr>
          <w:rFonts w:cs="Times New Roman"/>
          <w:szCs w:val="24"/>
        </w:rPr>
        <w:t>Nevnam</w:t>
      </w:r>
      <w:proofErr w:type="spellEnd"/>
      <w:r>
        <w:rPr>
          <w:rFonts w:cs="Times New Roman"/>
          <w:szCs w:val="24"/>
        </w:rPr>
        <w:t>(q.v.).</w:t>
      </w:r>
    </w:p>
    <w:p w14:paraId="1712FFFD" w14:textId="77777777" w:rsidR="00931FC4" w:rsidRDefault="00931FC4" w:rsidP="0093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13EF8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EF351D8" w14:textId="77777777" w:rsidR="00931FC4" w:rsidRDefault="00931FC4" w:rsidP="00931FC4">
      <w:pPr>
        <w:pStyle w:val="NoSpacing"/>
        <w:rPr>
          <w:rFonts w:cs="Times New Roman"/>
          <w:szCs w:val="24"/>
        </w:rPr>
      </w:pPr>
    </w:p>
    <w:p w14:paraId="6797B7DF" w14:textId="77777777" w:rsidR="00931FC4" w:rsidRDefault="00931FC4" w:rsidP="00931FC4">
      <w:pPr>
        <w:pStyle w:val="NoSpacing"/>
        <w:rPr>
          <w:rFonts w:cs="Times New Roman"/>
          <w:szCs w:val="24"/>
        </w:rPr>
      </w:pPr>
    </w:p>
    <w:p w14:paraId="4275C159" w14:textId="77777777" w:rsidR="00931FC4" w:rsidRDefault="00931FC4" w:rsidP="0093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53B0CC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EE8CE" w14:textId="77777777" w:rsidR="00931FC4" w:rsidRDefault="00931FC4" w:rsidP="009139A6">
      <w:r>
        <w:separator/>
      </w:r>
    </w:p>
  </w:endnote>
  <w:endnote w:type="continuationSeparator" w:id="0">
    <w:p w14:paraId="7DC4B884" w14:textId="77777777" w:rsidR="00931FC4" w:rsidRDefault="00931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62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490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CBB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40D9C" w14:textId="77777777" w:rsidR="00931FC4" w:rsidRDefault="00931FC4" w:rsidP="009139A6">
      <w:r>
        <w:separator/>
      </w:r>
    </w:p>
  </w:footnote>
  <w:footnote w:type="continuationSeparator" w:id="0">
    <w:p w14:paraId="1D9F8555" w14:textId="77777777" w:rsidR="00931FC4" w:rsidRDefault="00931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A6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1C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9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C4"/>
    <w:rsid w:val="000666E0"/>
    <w:rsid w:val="002510B7"/>
    <w:rsid w:val="00270799"/>
    <w:rsid w:val="005C130B"/>
    <w:rsid w:val="00826F5C"/>
    <w:rsid w:val="008E3353"/>
    <w:rsid w:val="009139A6"/>
    <w:rsid w:val="00931FC4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C34C"/>
  <w15:chartTrackingRefBased/>
  <w15:docId w15:val="{021155FB-1CBF-480F-9CD0-FAD8C8A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1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2024-06-01T20:39:00Z</dcterms:created>
  <dcterms:modified xsi:type="dcterms:W3CDTF">2024-06-01T20:39:00Z</dcterms:modified>
</cp:coreProperties>
</file>