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E9FDA" w14:textId="77777777" w:rsidR="00855CE5" w:rsidRDefault="00855CE5" w:rsidP="00855C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NORMAN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fl.1417)</w:t>
      </w:r>
    </w:p>
    <w:p w14:paraId="1C971E9A" w14:textId="77777777" w:rsidR="00855CE5" w:rsidRDefault="00855CE5" w:rsidP="00855C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Weaver.</w:t>
      </w:r>
    </w:p>
    <w:p w14:paraId="6C7DBA75" w14:textId="77777777" w:rsidR="00855CE5" w:rsidRDefault="00855CE5" w:rsidP="00855CE5">
      <w:pPr>
        <w:pStyle w:val="NoSpacing"/>
        <w:rPr>
          <w:rFonts w:cs="Times New Roman"/>
          <w:szCs w:val="24"/>
        </w:rPr>
      </w:pPr>
    </w:p>
    <w:p w14:paraId="2E670368" w14:textId="77777777" w:rsidR="00855CE5" w:rsidRDefault="00855CE5" w:rsidP="00855CE5">
      <w:pPr>
        <w:pStyle w:val="NoSpacing"/>
        <w:rPr>
          <w:rFonts w:cs="Times New Roman"/>
          <w:szCs w:val="24"/>
        </w:rPr>
      </w:pPr>
    </w:p>
    <w:p w14:paraId="40FA6BA5" w14:textId="77777777" w:rsidR="00855CE5" w:rsidRDefault="00855CE5" w:rsidP="00855C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Sep.1417</w:t>
      </w:r>
      <w:r>
        <w:rPr>
          <w:rFonts w:cs="Times New Roman"/>
          <w:szCs w:val="24"/>
        </w:rPr>
        <w:tab/>
        <w:t xml:space="preserve">He was one of those who were required to give surety for their good </w:t>
      </w:r>
      <w:proofErr w:type="spellStart"/>
      <w:r>
        <w:rPr>
          <w:rFonts w:cs="Times New Roman"/>
          <w:szCs w:val="24"/>
        </w:rPr>
        <w:t>behaviour</w:t>
      </w:r>
      <w:proofErr w:type="spellEnd"/>
      <w:r>
        <w:rPr>
          <w:rFonts w:cs="Times New Roman"/>
          <w:szCs w:val="24"/>
        </w:rPr>
        <w:t>,</w:t>
      </w:r>
    </w:p>
    <w:p w14:paraId="620081FD" w14:textId="77777777" w:rsidR="00855CE5" w:rsidRDefault="00855CE5" w:rsidP="00855C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having been suspected of being </w:t>
      </w:r>
      <w:proofErr w:type="spellStart"/>
      <w:r>
        <w:rPr>
          <w:rFonts w:cs="Times New Roman"/>
          <w:szCs w:val="24"/>
        </w:rPr>
        <w:t>lollards</w:t>
      </w:r>
      <w:proofErr w:type="spellEnd"/>
      <w:r>
        <w:rPr>
          <w:rFonts w:cs="Times New Roman"/>
          <w:szCs w:val="24"/>
        </w:rPr>
        <w:t>.</w:t>
      </w:r>
    </w:p>
    <w:p w14:paraId="4887BA13" w14:textId="77777777" w:rsidR="00855CE5" w:rsidRDefault="00855CE5" w:rsidP="00855CE5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Early Lollards: A Survey of Popular Lollard Activity in England 1382-1428” by Charles </w:t>
      </w:r>
      <w:proofErr w:type="spellStart"/>
      <w:r>
        <w:rPr>
          <w:rFonts w:cs="Times New Roman"/>
          <w:szCs w:val="24"/>
        </w:rPr>
        <w:t>Kightley</w:t>
      </w:r>
      <w:proofErr w:type="spellEnd"/>
      <w:r>
        <w:rPr>
          <w:rFonts w:cs="Times New Roman"/>
          <w:szCs w:val="24"/>
        </w:rPr>
        <w:t>. Submitted for the degree of Ph.D. in the Department of History of the University of York, September 1475 p.528)</w:t>
      </w:r>
    </w:p>
    <w:p w14:paraId="19FA4BB6" w14:textId="77777777" w:rsidR="00855CE5" w:rsidRDefault="00855CE5" w:rsidP="00855CE5">
      <w:pPr>
        <w:pStyle w:val="NoSpacing"/>
        <w:rPr>
          <w:rFonts w:cs="Times New Roman"/>
          <w:szCs w:val="24"/>
        </w:rPr>
      </w:pPr>
    </w:p>
    <w:p w14:paraId="323752AB" w14:textId="77777777" w:rsidR="00855CE5" w:rsidRDefault="00855CE5" w:rsidP="00855CE5">
      <w:pPr>
        <w:pStyle w:val="NoSpacing"/>
        <w:rPr>
          <w:rFonts w:cs="Times New Roman"/>
          <w:szCs w:val="24"/>
        </w:rPr>
      </w:pPr>
    </w:p>
    <w:p w14:paraId="0F6B43E3" w14:textId="77777777" w:rsidR="00855CE5" w:rsidRDefault="00855CE5" w:rsidP="00855C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August 2022</w:t>
      </w:r>
    </w:p>
    <w:p w14:paraId="7EDF4B1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DE0C8" w14:textId="77777777" w:rsidR="00855CE5" w:rsidRDefault="00855CE5" w:rsidP="009139A6">
      <w:r>
        <w:separator/>
      </w:r>
    </w:p>
  </w:endnote>
  <w:endnote w:type="continuationSeparator" w:id="0">
    <w:p w14:paraId="609575D7" w14:textId="77777777" w:rsidR="00855CE5" w:rsidRDefault="00855CE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5364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B487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8A4F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100FB" w14:textId="77777777" w:rsidR="00855CE5" w:rsidRDefault="00855CE5" w:rsidP="009139A6">
      <w:r>
        <w:separator/>
      </w:r>
    </w:p>
  </w:footnote>
  <w:footnote w:type="continuationSeparator" w:id="0">
    <w:p w14:paraId="5788DD20" w14:textId="77777777" w:rsidR="00855CE5" w:rsidRDefault="00855CE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945F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7327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670C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CE5"/>
    <w:rsid w:val="000666E0"/>
    <w:rsid w:val="002510B7"/>
    <w:rsid w:val="005C130B"/>
    <w:rsid w:val="00826F5C"/>
    <w:rsid w:val="00855CE5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96473"/>
  <w15:chartTrackingRefBased/>
  <w15:docId w15:val="{53C46B04-625E-4138-A91B-E63B15B7B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2022-12-06T21:19:00Z</dcterms:created>
  <dcterms:modified xsi:type="dcterms:W3CDTF">2022-12-06T21:20:00Z</dcterms:modified>
</cp:coreProperties>
</file>