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A906D" w14:textId="77777777" w:rsidR="00CD571D" w:rsidRPr="00040133" w:rsidRDefault="00CD571D" w:rsidP="00CD57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NORMAN, the elder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d.1436-1443)</w:t>
      </w:r>
    </w:p>
    <w:p w14:paraId="4533905F" w14:textId="77777777" w:rsidR="00CD571D" w:rsidRDefault="00CD571D" w:rsidP="00CD571D">
      <w:pPr>
        <w:pStyle w:val="NoSpacing"/>
        <w:rPr>
          <w:rFonts w:cs="Times New Roman"/>
          <w:szCs w:val="24"/>
        </w:rPr>
      </w:pPr>
    </w:p>
    <w:p w14:paraId="66366021" w14:textId="77777777" w:rsidR="00CD571D" w:rsidRDefault="00CD571D" w:rsidP="00CD571D">
      <w:pPr>
        <w:pStyle w:val="NoSpacing"/>
        <w:rPr>
          <w:rFonts w:cs="Times New Roman"/>
          <w:szCs w:val="24"/>
        </w:rPr>
      </w:pPr>
    </w:p>
    <w:p w14:paraId="4F12C71A" w14:textId="77777777" w:rsidR="00CD571D" w:rsidRDefault="00CD571D" w:rsidP="00CD57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John Norman and his wife, Isabel.</w:t>
      </w:r>
    </w:p>
    <w:p w14:paraId="1E6D069D" w14:textId="77777777" w:rsidR="00CD571D" w:rsidRDefault="00CD571D" w:rsidP="00CD57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57A38A87" w14:textId="77777777" w:rsidR="00CD571D" w:rsidRDefault="00CD571D" w:rsidP="00CD57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p.107)</w:t>
      </w:r>
    </w:p>
    <w:p w14:paraId="3806408C" w14:textId="77777777" w:rsidR="00CD571D" w:rsidRDefault="00CD571D" w:rsidP="00CD57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Joan(q.v.).     (ibid.)</w:t>
      </w:r>
    </w:p>
    <w:p w14:paraId="62E71D17" w14:textId="77777777" w:rsidR="00CD571D" w:rsidRDefault="00CD571D" w:rsidP="00CD571D">
      <w:pPr>
        <w:pStyle w:val="NoSpacing"/>
        <w:rPr>
          <w:rFonts w:cs="Times New Roman"/>
          <w:szCs w:val="24"/>
        </w:rPr>
      </w:pPr>
    </w:p>
    <w:p w14:paraId="5753DA37" w14:textId="77777777" w:rsidR="00CD571D" w:rsidRDefault="00CD571D" w:rsidP="00CD571D">
      <w:pPr>
        <w:pStyle w:val="NoSpacing"/>
        <w:rPr>
          <w:rFonts w:cs="Times New Roman"/>
          <w:szCs w:val="24"/>
        </w:rPr>
      </w:pPr>
    </w:p>
    <w:p w14:paraId="46E7482C" w14:textId="77777777" w:rsidR="00CD571D" w:rsidRDefault="00CD571D" w:rsidP="00CD57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Dec.1436</w:t>
      </w:r>
      <w:r>
        <w:rPr>
          <w:rFonts w:cs="Times New Roman"/>
          <w:szCs w:val="24"/>
        </w:rPr>
        <w:tab/>
        <w:t>He made his Will.   (ibid.)</w:t>
      </w:r>
    </w:p>
    <w:p w14:paraId="31C891CF" w14:textId="77777777" w:rsidR="00CD571D" w:rsidRDefault="00CD571D" w:rsidP="00CD57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Nov.1443</w:t>
      </w:r>
      <w:r>
        <w:rPr>
          <w:rFonts w:cs="Times New Roman"/>
          <w:szCs w:val="24"/>
        </w:rPr>
        <w:tab/>
        <w:t>His Will was proved.    (ibid.)</w:t>
      </w:r>
    </w:p>
    <w:p w14:paraId="768E7329" w14:textId="77777777" w:rsidR="00CD571D" w:rsidRDefault="00CD571D" w:rsidP="00CD571D">
      <w:pPr>
        <w:pStyle w:val="NoSpacing"/>
        <w:rPr>
          <w:rFonts w:cs="Times New Roman"/>
          <w:szCs w:val="24"/>
        </w:rPr>
      </w:pPr>
    </w:p>
    <w:p w14:paraId="51E4D83D" w14:textId="77777777" w:rsidR="00CD571D" w:rsidRDefault="00CD571D" w:rsidP="00CD571D">
      <w:pPr>
        <w:pStyle w:val="NoSpacing"/>
        <w:rPr>
          <w:rFonts w:cs="Times New Roman"/>
          <w:szCs w:val="24"/>
        </w:rPr>
      </w:pPr>
    </w:p>
    <w:p w14:paraId="53488F2D" w14:textId="77777777" w:rsidR="00CD571D" w:rsidRDefault="00CD571D" w:rsidP="00CD57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Executors:   Joan and Roger Hunte of Barrow(q.v.).   (ibid.)</w:t>
      </w:r>
    </w:p>
    <w:p w14:paraId="21A98438" w14:textId="77777777" w:rsidR="00CD571D" w:rsidRDefault="00CD571D" w:rsidP="00CD571D">
      <w:pPr>
        <w:pStyle w:val="NoSpacing"/>
        <w:rPr>
          <w:rFonts w:cs="Times New Roman"/>
          <w:szCs w:val="24"/>
        </w:rPr>
      </w:pPr>
    </w:p>
    <w:p w14:paraId="7F422E22" w14:textId="77777777" w:rsidR="00CD571D" w:rsidRDefault="00CD571D" w:rsidP="00CD571D">
      <w:pPr>
        <w:pStyle w:val="NoSpacing"/>
        <w:rPr>
          <w:rFonts w:cs="Times New Roman"/>
          <w:szCs w:val="24"/>
        </w:rPr>
      </w:pPr>
    </w:p>
    <w:p w14:paraId="28F0CDBB" w14:textId="77777777" w:rsidR="00CD571D" w:rsidRDefault="00CD571D" w:rsidP="00CD57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2024</w:t>
      </w:r>
    </w:p>
    <w:p w14:paraId="683BA9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C741" w14:textId="77777777" w:rsidR="00CD571D" w:rsidRDefault="00CD571D" w:rsidP="009139A6">
      <w:r>
        <w:separator/>
      </w:r>
    </w:p>
  </w:endnote>
  <w:endnote w:type="continuationSeparator" w:id="0">
    <w:p w14:paraId="108E0B7D" w14:textId="77777777" w:rsidR="00CD571D" w:rsidRDefault="00CD57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CB5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027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E3F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ED1DF" w14:textId="77777777" w:rsidR="00CD571D" w:rsidRDefault="00CD571D" w:rsidP="009139A6">
      <w:r>
        <w:separator/>
      </w:r>
    </w:p>
  </w:footnote>
  <w:footnote w:type="continuationSeparator" w:id="0">
    <w:p w14:paraId="060F9CC1" w14:textId="77777777" w:rsidR="00CD571D" w:rsidRDefault="00CD57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3EB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17E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D38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1D"/>
    <w:rsid w:val="000666E0"/>
    <w:rsid w:val="002510B7"/>
    <w:rsid w:val="00270799"/>
    <w:rsid w:val="005C130B"/>
    <w:rsid w:val="00826F5C"/>
    <w:rsid w:val="008E335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571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9846"/>
  <w15:chartTrackingRefBased/>
  <w15:docId w15:val="{8F9073A0-02E2-4414-999D-BE3EA77C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2024-06-01T18:29:00Z</dcterms:created>
  <dcterms:modified xsi:type="dcterms:W3CDTF">2024-06-01T18:29:00Z</dcterms:modified>
</cp:coreProperties>
</file>