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7B" w:rsidRDefault="00381A7B" w:rsidP="00381A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Margery NORMAN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(fl.1439)</w:t>
      </w:r>
    </w:p>
    <w:p w:rsidR="00381A7B" w:rsidRDefault="00381A7B" w:rsidP="00381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1A7B" w:rsidRDefault="00381A7B" w:rsidP="00381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1A7B" w:rsidRDefault="00381A7B" w:rsidP="00381A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Dec.1439</w:t>
      </w:r>
      <w:r>
        <w:rPr>
          <w:rFonts w:ascii="Times New Roman" w:hAnsi="Times New Roman" w:cs="Times New Roman"/>
          <w:sz w:val="24"/>
          <w:szCs w:val="24"/>
        </w:rPr>
        <w:tab/>
        <w:t>William Calwe of Barrow(q.v.)</w:t>
      </w:r>
      <w:r>
        <w:rPr>
          <w:rFonts w:ascii="Times New Roman" w:hAnsi="Times New Roman" w:cs="Times New Roman"/>
          <w:sz w:val="24"/>
          <w:szCs w:val="24"/>
        </w:rPr>
        <w:t xml:space="preserve"> bequeathed her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 ewe.</w:t>
      </w:r>
    </w:p>
    <w:p w:rsidR="00381A7B" w:rsidRDefault="00381A7B" w:rsidP="00381A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(“Sudbury Wills” vol.1 p.71)</w:t>
      </w:r>
    </w:p>
    <w:p w:rsidR="00381A7B" w:rsidRDefault="00381A7B" w:rsidP="00381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1A7B" w:rsidRDefault="00381A7B" w:rsidP="00381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1A7B" w:rsidRPr="001B4E3B" w:rsidRDefault="00381A7B" w:rsidP="00381A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April 2016</w:t>
      </w:r>
    </w:p>
    <w:p w:rsidR="006B2F86" w:rsidRPr="00381A7B" w:rsidRDefault="00381A7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381A7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A7B" w:rsidRDefault="00381A7B" w:rsidP="00E71FC3">
      <w:pPr>
        <w:spacing w:after="0" w:line="240" w:lineRule="auto"/>
      </w:pPr>
      <w:r>
        <w:separator/>
      </w:r>
    </w:p>
  </w:endnote>
  <w:endnote w:type="continuationSeparator" w:id="0">
    <w:p w:rsidR="00381A7B" w:rsidRDefault="00381A7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A7B" w:rsidRDefault="00381A7B" w:rsidP="00E71FC3">
      <w:pPr>
        <w:spacing w:after="0" w:line="240" w:lineRule="auto"/>
      </w:pPr>
      <w:r>
        <w:separator/>
      </w:r>
    </w:p>
  </w:footnote>
  <w:footnote w:type="continuationSeparator" w:id="0">
    <w:p w:rsidR="00381A7B" w:rsidRDefault="00381A7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7B"/>
    <w:rsid w:val="00381A7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C3086"/>
  <w15:chartTrackingRefBased/>
  <w15:docId w15:val="{69BFF6CC-CDBF-497C-BA82-9FEABCC2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2016-04-03T19:27:00Z</dcterms:created>
  <dcterms:modified xsi:type="dcterms:W3CDTF">2016-04-03T19:28:00Z</dcterms:modified>
</cp:coreProperties>
</file>