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B6" w:rsidRDefault="00137DB6" w:rsidP="00137DB6">
      <w:pPr>
        <w:pStyle w:val="NoSpacing"/>
      </w:pPr>
      <w:r>
        <w:rPr>
          <w:u w:val="single"/>
        </w:rPr>
        <w:t>Nicholas NORMAN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137DB6" w:rsidRDefault="00137DB6" w:rsidP="00137DB6">
      <w:pPr>
        <w:pStyle w:val="NoSpacing"/>
      </w:pPr>
    </w:p>
    <w:p w:rsidR="00137DB6" w:rsidRDefault="00137DB6" w:rsidP="00137DB6">
      <w:pPr>
        <w:pStyle w:val="NoSpacing"/>
      </w:pPr>
    </w:p>
    <w:p w:rsidR="00137DB6" w:rsidRDefault="00137DB6" w:rsidP="00137DB6">
      <w:pPr>
        <w:pStyle w:val="NoSpacing"/>
      </w:pPr>
      <w:r>
        <w:t xml:space="preserve">  4 Nov.1422</w:t>
      </w:r>
      <w:r>
        <w:tab/>
        <w:t>He was a juror on the inquisition mandamus held in Lynn, Norfolk,</w:t>
      </w:r>
    </w:p>
    <w:p w:rsidR="00137DB6" w:rsidRDefault="00137DB6" w:rsidP="00137DB6">
      <w:pPr>
        <w:pStyle w:val="NoSpacing"/>
      </w:pPr>
      <w:r>
        <w:tab/>
      </w:r>
      <w:r>
        <w:tab/>
        <w:t xml:space="preserve">into lands of the late Clement </w:t>
      </w:r>
      <w:proofErr w:type="spellStart"/>
      <w:r>
        <w:t>Spyte</w:t>
      </w:r>
      <w:proofErr w:type="spellEnd"/>
      <w:r>
        <w:t>(q.v.).</w:t>
      </w:r>
    </w:p>
    <w:p w:rsidR="00137DB6" w:rsidRDefault="00137DB6" w:rsidP="00137DB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22-16)</w:t>
      </w:r>
    </w:p>
    <w:p w:rsidR="00137DB6" w:rsidRDefault="00137DB6" w:rsidP="00137DB6">
      <w:pPr>
        <w:pStyle w:val="NoSpacing"/>
      </w:pPr>
    </w:p>
    <w:p w:rsidR="00137DB6" w:rsidRDefault="00137DB6" w:rsidP="00137DB6">
      <w:pPr>
        <w:pStyle w:val="NoSpacing"/>
      </w:pPr>
    </w:p>
    <w:p w:rsidR="00137DB6" w:rsidRPr="00E300F3" w:rsidRDefault="00137DB6" w:rsidP="00137DB6">
      <w:pPr>
        <w:pStyle w:val="NoSpacing"/>
      </w:pPr>
      <w:r>
        <w:t>29 November 2016</w:t>
      </w:r>
    </w:p>
    <w:p w:rsidR="006B2F86" w:rsidRPr="00137DB6" w:rsidRDefault="00137DB6" w:rsidP="00E71FC3">
      <w:pPr>
        <w:pStyle w:val="NoSpacing"/>
      </w:pPr>
      <w:bookmarkStart w:id="0" w:name="_GoBack"/>
      <w:bookmarkEnd w:id="0"/>
    </w:p>
    <w:sectPr w:rsidR="006B2F86" w:rsidRPr="00137D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B6" w:rsidRDefault="00137DB6" w:rsidP="00E71FC3">
      <w:pPr>
        <w:spacing w:after="0" w:line="240" w:lineRule="auto"/>
      </w:pPr>
      <w:r>
        <w:separator/>
      </w:r>
    </w:p>
  </w:endnote>
  <w:endnote w:type="continuationSeparator" w:id="0">
    <w:p w:rsidR="00137DB6" w:rsidRDefault="00137D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B6" w:rsidRDefault="00137DB6" w:rsidP="00E71FC3">
      <w:pPr>
        <w:spacing w:after="0" w:line="240" w:lineRule="auto"/>
      </w:pPr>
      <w:r>
        <w:separator/>
      </w:r>
    </w:p>
  </w:footnote>
  <w:footnote w:type="continuationSeparator" w:id="0">
    <w:p w:rsidR="00137DB6" w:rsidRDefault="00137D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6"/>
    <w:rsid w:val="00137DB6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5477"/>
  <w15:chartTrackingRefBased/>
  <w15:docId w15:val="{F3A7AC38-C3E0-4C7A-A580-ABAF8F8D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2016-11-29T19:31:00Z</dcterms:created>
  <dcterms:modified xsi:type="dcterms:W3CDTF">2016-11-29T19:32:00Z</dcterms:modified>
</cp:coreProperties>
</file>