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95D" w:rsidRDefault="0092695D" w:rsidP="0092695D">
      <w:pPr>
        <w:pStyle w:val="NoSpacing"/>
      </w:pPr>
      <w:r>
        <w:rPr>
          <w:u w:val="single"/>
        </w:rPr>
        <w:t>Nicholas NORMAN</w:t>
      </w:r>
      <w:r>
        <w:t xml:space="preserve">     (d.1500)</w:t>
      </w:r>
    </w:p>
    <w:p w:rsidR="0092695D" w:rsidRDefault="0092695D" w:rsidP="0092695D">
      <w:pPr>
        <w:pStyle w:val="NoSpacing"/>
      </w:pPr>
      <w:proofErr w:type="gramStart"/>
      <w:r>
        <w:t>of</w:t>
      </w:r>
      <w:proofErr w:type="gramEnd"/>
      <w:r>
        <w:t xml:space="preserve"> Great Dunham, Norfolk.</w:t>
      </w:r>
    </w:p>
    <w:p w:rsidR="0092695D" w:rsidRDefault="0092695D" w:rsidP="0092695D">
      <w:pPr>
        <w:pStyle w:val="NoSpacing"/>
      </w:pPr>
    </w:p>
    <w:p w:rsidR="0092695D" w:rsidRDefault="0092695D" w:rsidP="0092695D">
      <w:pPr>
        <w:pStyle w:val="NoSpacing"/>
      </w:pPr>
    </w:p>
    <w:p w:rsidR="0092695D" w:rsidRDefault="0092695D" w:rsidP="0092695D">
      <w:pPr>
        <w:pStyle w:val="NoSpacing"/>
      </w:pPr>
      <w:r>
        <w:tab/>
        <w:t>1500</w:t>
      </w:r>
      <w:r>
        <w:tab/>
        <w:t>Administration of his goods and possessions was granted.</w:t>
      </w:r>
    </w:p>
    <w:p w:rsidR="0092695D" w:rsidRDefault="0092695D" w:rsidP="0092695D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Cage 20)</w:t>
      </w:r>
    </w:p>
    <w:p w:rsidR="0092695D" w:rsidRDefault="0092695D" w:rsidP="0092695D">
      <w:pPr>
        <w:pStyle w:val="NoSpacing"/>
      </w:pPr>
    </w:p>
    <w:p w:rsidR="0092695D" w:rsidRDefault="0092695D" w:rsidP="0092695D">
      <w:pPr>
        <w:pStyle w:val="NoSpacing"/>
      </w:pPr>
    </w:p>
    <w:p w:rsidR="00E47068" w:rsidRPr="00C009D8" w:rsidRDefault="0092695D" w:rsidP="0092695D">
      <w:pPr>
        <w:pStyle w:val="NoSpacing"/>
      </w:pPr>
      <w:r>
        <w:t>20 May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95D" w:rsidRDefault="0092695D" w:rsidP="00920DE3">
      <w:pPr>
        <w:spacing w:after="0" w:line="240" w:lineRule="auto"/>
      </w:pPr>
      <w:r>
        <w:separator/>
      </w:r>
    </w:p>
  </w:endnote>
  <w:endnote w:type="continuationSeparator" w:id="0">
    <w:p w:rsidR="0092695D" w:rsidRDefault="0092695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95D" w:rsidRDefault="0092695D" w:rsidP="00920DE3">
      <w:pPr>
        <w:spacing w:after="0" w:line="240" w:lineRule="auto"/>
      </w:pPr>
      <w:r>
        <w:separator/>
      </w:r>
    </w:p>
  </w:footnote>
  <w:footnote w:type="continuationSeparator" w:id="0">
    <w:p w:rsidR="0092695D" w:rsidRDefault="0092695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5D"/>
    <w:rsid w:val="00120749"/>
    <w:rsid w:val="00624CAE"/>
    <w:rsid w:val="00920DE3"/>
    <w:rsid w:val="0092695D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269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269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2014-06-09T20:52:00Z</dcterms:created>
  <dcterms:modified xsi:type="dcterms:W3CDTF">2014-06-09T20:53:00Z</dcterms:modified>
</cp:coreProperties>
</file>