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27171" w14:textId="77777777" w:rsidR="00711D8C" w:rsidRDefault="00711D8C" w:rsidP="00711D8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Nicholas NORMAN</w:t>
      </w:r>
      <w:r>
        <w:rPr>
          <w:rFonts w:ascii="Times New Roman" w:hAnsi="Times New Roman" w:cs="Times New Roman"/>
          <w:lang w:val="en-US"/>
        </w:rPr>
        <w:t xml:space="preserve">        (fl.1479)</w:t>
      </w:r>
    </w:p>
    <w:p w14:paraId="54C6B5D2" w14:textId="77777777" w:rsidR="00711D8C" w:rsidRDefault="00711D8C" w:rsidP="00711D8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Little Dunham, Norfolk. Husbandman.</w:t>
      </w:r>
    </w:p>
    <w:p w14:paraId="663A14D9" w14:textId="77777777" w:rsidR="00711D8C" w:rsidRDefault="00711D8C" w:rsidP="00711D8C">
      <w:pPr>
        <w:pStyle w:val="NoSpacing"/>
        <w:rPr>
          <w:rFonts w:ascii="Times New Roman" w:hAnsi="Times New Roman" w:cs="Times New Roman"/>
          <w:lang w:val="en-US"/>
        </w:rPr>
      </w:pPr>
    </w:p>
    <w:p w14:paraId="5D3EC7AF" w14:textId="77777777" w:rsidR="00711D8C" w:rsidRDefault="00711D8C" w:rsidP="00711D8C">
      <w:pPr>
        <w:pStyle w:val="NoSpacing"/>
        <w:rPr>
          <w:rFonts w:ascii="Times New Roman" w:hAnsi="Times New Roman" w:cs="Times New Roman"/>
          <w:lang w:val="en-US"/>
        </w:rPr>
      </w:pPr>
    </w:p>
    <w:p w14:paraId="4C7F7245" w14:textId="77777777" w:rsidR="00711D8C" w:rsidRDefault="00711D8C" w:rsidP="00711D8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1479</w:t>
      </w:r>
      <w:r>
        <w:rPr>
          <w:rFonts w:ascii="Times New Roman" w:hAnsi="Times New Roman" w:cs="Times New Roman"/>
          <w:lang w:val="en-US"/>
        </w:rPr>
        <w:tab/>
        <w:t>Richard Durward(q.v.) and his wife, Joan(q.v.), brought a plaint of</w:t>
      </w:r>
    </w:p>
    <w:p w14:paraId="504F97E8" w14:textId="77777777" w:rsidR="00711D8C" w:rsidRDefault="00711D8C" w:rsidP="00711D8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>trespass against him and William Walssman of Little Dunham(q.v.).</w:t>
      </w:r>
    </w:p>
    <w:p w14:paraId="18838D21" w14:textId="77777777" w:rsidR="00711D8C" w:rsidRDefault="00711D8C" w:rsidP="00711D8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09C9E968" w14:textId="77777777" w:rsidR="00711D8C" w:rsidRDefault="00711D8C" w:rsidP="00711D8C">
      <w:pPr>
        <w:pStyle w:val="NoSpacing"/>
        <w:rPr>
          <w:rFonts w:ascii="Times New Roman" w:hAnsi="Times New Roman" w:cs="Times New Roman"/>
          <w:lang w:val="en-US"/>
        </w:rPr>
      </w:pPr>
    </w:p>
    <w:p w14:paraId="220BFA06" w14:textId="77777777" w:rsidR="00711D8C" w:rsidRDefault="00711D8C" w:rsidP="00711D8C">
      <w:pPr>
        <w:pStyle w:val="NoSpacing"/>
        <w:rPr>
          <w:rFonts w:ascii="Times New Roman" w:hAnsi="Times New Roman" w:cs="Times New Roman"/>
          <w:lang w:val="en-US"/>
        </w:rPr>
      </w:pPr>
    </w:p>
    <w:p w14:paraId="40837758" w14:textId="77777777" w:rsidR="00711D8C" w:rsidRDefault="00711D8C" w:rsidP="00711D8C">
      <w:pPr>
        <w:pStyle w:val="NoSpacing"/>
        <w:rPr>
          <w:rFonts w:ascii="Times New Roman" w:hAnsi="Times New Roman" w:cs="Times New Roman"/>
          <w:lang w:val="en-US"/>
        </w:rPr>
      </w:pPr>
    </w:p>
    <w:p w14:paraId="0E864988" w14:textId="77777777" w:rsidR="00711D8C" w:rsidRDefault="00711D8C" w:rsidP="00711D8C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22 October 2025</w:t>
      </w:r>
    </w:p>
    <w:p w14:paraId="5C3C8A5B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D2111" w14:textId="77777777" w:rsidR="00711D8C" w:rsidRDefault="00711D8C" w:rsidP="00086E2C">
      <w:pPr>
        <w:spacing w:after="0" w:line="240" w:lineRule="auto"/>
      </w:pPr>
      <w:r>
        <w:separator/>
      </w:r>
    </w:p>
  </w:endnote>
  <w:endnote w:type="continuationSeparator" w:id="0">
    <w:p w14:paraId="7B4E37A5" w14:textId="77777777" w:rsidR="00711D8C" w:rsidRDefault="00711D8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0EAA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86B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4284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6CA3C" w14:textId="77777777" w:rsidR="00711D8C" w:rsidRDefault="00711D8C" w:rsidP="00086E2C">
      <w:pPr>
        <w:spacing w:after="0" w:line="240" w:lineRule="auto"/>
      </w:pPr>
      <w:r>
        <w:separator/>
      </w:r>
    </w:p>
  </w:footnote>
  <w:footnote w:type="continuationSeparator" w:id="0">
    <w:p w14:paraId="610BA028" w14:textId="77777777" w:rsidR="00711D8C" w:rsidRDefault="00711D8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DAB4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A5E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364A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D8C"/>
    <w:rsid w:val="00086E2C"/>
    <w:rsid w:val="000A2E7A"/>
    <w:rsid w:val="002244B7"/>
    <w:rsid w:val="00314D94"/>
    <w:rsid w:val="005D4E48"/>
    <w:rsid w:val="00617568"/>
    <w:rsid w:val="006E68FA"/>
    <w:rsid w:val="00711D8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E701A"/>
  <w15:chartTrackingRefBased/>
  <w15:docId w15:val="{8D2F0ED3-D613-4325-B44F-F065AE86B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11D8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11D8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230</Characters>
  <Application>Microsoft Office Word</Application>
  <DocSecurity>0</DocSecurity>
  <Lines>11</Lines>
  <Paragraphs>6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2025-10-23T23:34:00Z</dcterms:created>
  <dcterms:modified xsi:type="dcterms:W3CDTF">2025-10-23T23:35:00Z</dcterms:modified>
</cp:coreProperties>
</file>