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B7" w:rsidRPr="00C020AD" w:rsidRDefault="002F29B7" w:rsidP="002F29B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  <w:r w:rsidRPr="00C020AD">
        <w:rPr>
          <w:rFonts w:ascii="Times New Roman" w:hAnsi="Times New Roman" w:cs="Times New Roman"/>
          <w:sz w:val="24"/>
          <w:szCs w:val="24"/>
          <w:u w:val="single"/>
        </w:rPr>
        <w:t>Nicholas NORMAN</w:t>
      </w:r>
      <w:r w:rsidRPr="00C020AD">
        <w:rPr>
          <w:rFonts w:ascii="Times New Roman" w:hAnsi="Times New Roman" w:cs="Times New Roman"/>
          <w:sz w:val="24"/>
          <w:szCs w:val="24"/>
        </w:rPr>
        <w:t xml:space="preserve">       (fl.1450)</w:t>
      </w:r>
    </w:p>
    <w:p w:rsidR="002F29B7" w:rsidRPr="00C020AD" w:rsidRDefault="002F29B7" w:rsidP="002F29B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  <w:proofErr w:type="gramStart"/>
      <w:r w:rsidRPr="00C020A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C020AD">
        <w:rPr>
          <w:rFonts w:ascii="Times New Roman" w:hAnsi="Times New Roman" w:cs="Times New Roman"/>
          <w:sz w:val="24"/>
          <w:szCs w:val="24"/>
        </w:rPr>
        <w:t xml:space="preserve"> York. </w:t>
      </w:r>
      <w:proofErr w:type="gramStart"/>
      <w:r w:rsidRPr="00C020AD">
        <w:rPr>
          <w:rFonts w:ascii="Times New Roman" w:hAnsi="Times New Roman" w:cs="Times New Roman"/>
          <w:sz w:val="24"/>
          <w:szCs w:val="24"/>
        </w:rPr>
        <w:t>Weaver.</w:t>
      </w:r>
      <w:proofErr w:type="gramEnd"/>
    </w:p>
    <w:p w:rsidR="002F29B7" w:rsidRPr="00C020AD" w:rsidRDefault="002F29B7" w:rsidP="002F29B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2F29B7" w:rsidRPr="00C020AD" w:rsidRDefault="002F29B7" w:rsidP="002F29B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2F29B7" w:rsidRPr="00C020AD" w:rsidRDefault="002F29B7" w:rsidP="002F29B7">
      <w:pPr>
        <w:pStyle w:val="Body"/>
        <w:ind w:left="785"/>
        <w:rPr>
          <w:rFonts w:ascii="Times New Roman" w:eastAsia="Papyrus" w:hAnsi="Times New Roman" w:cs="Times New Roman"/>
          <w:sz w:val="24"/>
          <w:szCs w:val="24"/>
        </w:rPr>
      </w:pPr>
      <w:r w:rsidRPr="00C020AD">
        <w:rPr>
          <w:rFonts w:ascii="Times New Roman" w:hAnsi="Times New Roman" w:cs="Times New Roman"/>
          <w:sz w:val="24"/>
          <w:szCs w:val="24"/>
        </w:rPr>
        <w:t>1450    He became a Freeman.  (R.F.Y. p.171)</w:t>
      </w:r>
    </w:p>
    <w:p w:rsidR="002F29B7" w:rsidRPr="00C020AD" w:rsidRDefault="002F29B7" w:rsidP="002F29B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2F29B7" w:rsidRPr="00C020AD" w:rsidRDefault="002F29B7" w:rsidP="002F29B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2F29B7" w:rsidRPr="00C020AD" w:rsidRDefault="002F29B7" w:rsidP="002F29B7">
      <w:pPr>
        <w:pStyle w:val="Body"/>
        <w:rPr>
          <w:rFonts w:ascii="Times New Roman" w:eastAsia="Papyrus" w:hAnsi="Times New Roman" w:cs="Times New Roman"/>
          <w:sz w:val="24"/>
          <w:szCs w:val="24"/>
          <w:u w:val="single"/>
        </w:rPr>
      </w:pPr>
      <w:r w:rsidRPr="00C020AD">
        <w:rPr>
          <w:rFonts w:ascii="Times New Roman" w:hAnsi="Times New Roman" w:cs="Times New Roman"/>
          <w:sz w:val="24"/>
          <w:szCs w:val="24"/>
        </w:rPr>
        <w:t>22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B7" w:rsidRDefault="002F29B7" w:rsidP="00920DE3">
      <w:pPr>
        <w:spacing w:after="0" w:line="240" w:lineRule="auto"/>
      </w:pPr>
      <w:r>
        <w:separator/>
      </w:r>
    </w:p>
  </w:endnote>
  <w:endnote w:type="continuationSeparator" w:id="0">
    <w:p w:rsidR="002F29B7" w:rsidRDefault="002F29B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B7" w:rsidRDefault="002F29B7" w:rsidP="00920DE3">
      <w:pPr>
        <w:spacing w:after="0" w:line="240" w:lineRule="auto"/>
      </w:pPr>
      <w:r>
        <w:separator/>
      </w:r>
    </w:p>
  </w:footnote>
  <w:footnote w:type="continuationSeparator" w:id="0">
    <w:p w:rsidR="002F29B7" w:rsidRDefault="002F29B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B7"/>
    <w:rsid w:val="00120749"/>
    <w:rsid w:val="002F29B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2F29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2F29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2014-02-22T21:47:00Z</dcterms:created>
  <dcterms:modified xsi:type="dcterms:W3CDTF">2014-02-22T21:48:00Z</dcterms:modified>
</cp:coreProperties>
</file>