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98F3A" w14:textId="045401DB" w:rsidR="00BA00AB" w:rsidRDefault="00F42D4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NORMAN</w:t>
      </w:r>
      <w:r>
        <w:rPr>
          <w:rFonts w:ascii="Times New Roman" w:hAnsi="Times New Roman" w:cs="Times New Roman"/>
          <w:sz w:val="24"/>
          <w:szCs w:val="24"/>
        </w:rPr>
        <w:t xml:space="preserve">       (fl.1410)</w:t>
      </w:r>
    </w:p>
    <w:p w14:paraId="25D7D633" w14:textId="6441195F" w:rsidR="00F42D42" w:rsidRDefault="00F42D4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775037" w14:textId="6C4D2DBD" w:rsidR="00F42D42" w:rsidRDefault="00F42D4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E08ABE" w14:textId="10EFE45B" w:rsidR="00F42D42" w:rsidRDefault="00F42D4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Nov.1410</w:t>
      </w:r>
      <w:r>
        <w:rPr>
          <w:rFonts w:ascii="Times New Roman" w:hAnsi="Times New Roman" w:cs="Times New Roman"/>
          <w:sz w:val="24"/>
          <w:szCs w:val="24"/>
        </w:rPr>
        <w:tab/>
        <w:t>He was appointed Escheator of Staffordshire.   (C.F.R. 1405-13 p.201)</w:t>
      </w:r>
    </w:p>
    <w:p w14:paraId="5E182DD4" w14:textId="60A315C0" w:rsidR="00F42D42" w:rsidRDefault="00F42D4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864AA1" w14:textId="19E9E133" w:rsidR="00F42D42" w:rsidRDefault="00F42D4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712BC8" w14:textId="00CF8E1E" w:rsidR="00F42D42" w:rsidRPr="00F42D42" w:rsidRDefault="00F42D4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July 2021</w:t>
      </w:r>
    </w:p>
    <w:sectPr w:rsidR="00F42D42" w:rsidRPr="00F42D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E4DF1" w14:textId="77777777" w:rsidR="00F42D42" w:rsidRDefault="00F42D42" w:rsidP="009139A6">
      <w:r>
        <w:separator/>
      </w:r>
    </w:p>
  </w:endnote>
  <w:endnote w:type="continuationSeparator" w:id="0">
    <w:p w14:paraId="74159D8D" w14:textId="77777777" w:rsidR="00F42D42" w:rsidRDefault="00F42D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F17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7349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348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89703" w14:textId="77777777" w:rsidR="00F42D42" w:rsidRDefault="00F42D42" w:rsidP="009139A6">
      <w:r>
        <w:separator/>
      </w:r>
    </w:p>
  </w:footnote>
  <w:footnote w:type="continuationSeparator" w:id="0">
    <w:p w14:paraId="1D95BEEE" w14:textId="77777777" w:rsidR="00F42D42" w:rsidRDefault="00F42D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F9C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D76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4CF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4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42D42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8102"/>
  <w15:chartTrackingRefBased/>
  <w15:docId w15:val="{A4B478FC-1736-4A3C-8C60-A4C90258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2021-07-09T20:44:00Z</dcterms:created>
  <dcterms:modified xsi:type="dcterms:W3CDTF">2021-07-09T20:46:00Z</dcterms:modified>
</cp:coreProperties>
</file>