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2310E" w14:textId="375AC3B6" w:rsidR="00BA00AB" w:rsidRDefault="00484CC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NORMAN</w:t>
      </w:r>
      <w:r>
        <w:rPr>
          <w:rFonts w:ascii="Times New Roman" w:hAnsi="Times New Roman" w:cs="Times New Roman"/>
          <w:sz w:val="24"/>
          <w:szCs w:val="24"/>
        </w:rPr>
        <w:t xml:space="preserve">      (fl.1468)</w:t>
      </w:r>
    </w:p>
    <w:p w14:paraId="3012E533" w14:textId="5FEFA553" w:rsidR="00484CCB" w:rsidRDefault="00484CC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A64C27" w14:textId="11C43655" w:rsidR="00484CCB" w:rsidRDefault="00484CC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651D44" w14:textId="2842B56E" w:rsidR="00484CCB" w:rsidRDefault="00484CC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1468</w:t>
      </w:r>
      <w:r>
        <w:rPr>
          <w:rFonts w:ascii="Times New Roman" w:hAnsi="Times New Roman" w:cs="Times New Roman"/>
          <w:sz w:val="24"/>
          <w:szCs w:val="24"/>
        </w:rPr>
        <w:tab/>
        <w:t>He was an executor of the Will of John Norman of London(q.v.).</w:t>
      </w:r>
    </w:p>
    <w:p w14:paraId="22370425" w14:textId="5BF2F322" w:rsidR="00484CCB" w:rsidRDefault="00484CC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(H.P. p.636)</w:t>
      </w:r>
    </w:p>
    <w:p w14:paraId="12665358" w14:textId="7A981156" w:rsidR="00484CCB" w:rsidRDefault="00484CC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DDFD30" w14:textId="7D46F878" w:rsidR="00484CCB" w:rsidRDefault="00484CC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B71239" w14:textId="54C23699" w:rsidR="00484CCB" w:rsidRPr="00484CCB" w:rsidRDefault="00484CC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November 2021</w:t>
      </w:r>
    </w:p>
    <w:sectPr w:rsidR="00484CCB" w:rsidRPr="00484C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E3E83" w14:textId="77777777" w:rsidR="00484CCB" w:rsidRDefault="00484CCB" w:rsidP="009139A6">
      <w:r>
        <w:separator/>
      </w:r>
    </w:p>
  </w:endnote>
  <w:endnote w:type="continuationSeparator" w:id="0">
    <w:p w14:paraId="347A74AA" w14:textId="77777777" w:rsidR="00484CCB" w:rsidRDefault="00484CC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FB56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4C0E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2F44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0CE9C" w14:textId="77777777" w:rsidR="00484CCB" w:rsidRDefault="00484CCB" w:rsidP="009139A6">
      <w:r>
        <w:separator/>
      </w:r>
    </w:p>
  </w:footnote>
  <w:footnote w:type="continuationSeparator" w:id="0">
    <w:p w14:paraId="21794987" w14:textId="77777777" w:rsidR="00484CCB" w:rsidRDefault="00484CC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860D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81F3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6D62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CB"/>
    <w:rsid w:val="000666E0"/>
    <w:rsid w:val="002510B7"/>
    <w:rsid w:val="00484CCB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3E151"/>
  <w15:chartTrackingRefBased/>
  <w15:docId w15:val="{62055194-3E86-4FAB-878C-8B46FFB9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2021-11-20T20:14:00Z</dcterms:created>
  <dcterms:modified xsi:type="dcterms:W3CDTF">2021-11-20T20:15:00Z</dcterms:modified>
</cp:coreProperties>
</file>