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FE" w:rsidRDefault="007F14FE" w:rsidP="007F1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NORMAN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7F14FE" w:rsidRDefault="007F14FE" w:rsidP="007F14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4FE" w:rsidRDefault="007F14FE" w:rsidP="007F14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4FE" w:rsidRDefault="007F14FE" w:rsidP="007F1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Runham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Norfolk(q.v.),</w:t>
      </w:r>
    </w:p>
    <w:p w:rsidR="007F14FE" w:rsidRDefault="007F14FE" w:rsidP="007F1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held by the late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Essexe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7F14FE" w:rsidRDefault="007F14FE" w:rsidP="007F1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 – 1)</w:t>
      </w:r>
    </w:p>
    <w:p w:rsidR="007F14FE" w:rsidRDefault="007F14FE" w:rsidP="007F14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4FE" w:rsidRDefault="007F14FE" w:rsidP="007F14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F14FE" w:rsidRDefault="007F14FE" w:rsidP="007F14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October 2015</w:t>
      </w:r>
      <w:bookmarkStart w:id="0" w:name="_GoBack"/>
      <w:bookmarkEnd w:id="0"/>
    </w:p>
    <w:sectPr w:rsidR="00DD5B8A" w:rsidRPr="007F14FE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FE" w:rsidRDefault="007F14FE" w:rsidP="00564E3C">
      <w:pPr>
        <w:spacing w:after="0" w:line="240" w:lineRule="auto"/>
      </w:pPr>
      <w:r>
        <w:separator/>
      </w:r>
    </w:p>
  </w:endnote>
  <w:endnote w:type="continuationSeparator" w:id="0">
    <w:p w:rsidR="007F14FE" w:rsidRDefault="007F14F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FE" w:rsidRDefault="007F14FE" w:rsidP="00564E3C">
      <w:pPr>
        <w:spacing w:after="0" w:line="240" w:lineRule="auto"/>
      </w:pPr>
      <w:r>
        <w:separator/>
      </w:r>
    </w:p>
  </w:footnote>
  <w:footnote w:type="continuationSeparator" w:id="0">
    <w:p w:rsidR="007F14FE" w:rsidRDefault="007F14FE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FE"/>
    <w:rsid w:val="00564E3C"/>
    <w:rsid w:val="007F14F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8259"/>
  <w15:chartTrackingRefBased/>
  <w15:docId w15:val="{B0964132-05F5-4F00-AAF7-440A8750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semiHidden/>
    <w:unhideWhenUsed/>
    <w:rsid w:val="007F1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2015-10-02T10:44:00Z</dcterms:created>
  <dcterms:modified xsi:type="dcterms:W3CDTF">2015-10-02T10:45:00Z</dcterms:modified>
</cp:coreProperties>
</file>