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5AC" w:rsidRDefault="002B75AC" w:rsidP="002B75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NORMAN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2B75AC" w:rsidRDefault="002B75AC" w:rsidP="002B75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Gissing, Norfolk. Husbandman.</w:t>
      </w:r>
    </w:p>
    <w:p w:rsidR="002B75AC" w:rsidRDefault="002B75AC" w:rsidP="002B75AC">
      <w:pPr>
        <w:rPr>
          <w:rFonts w:ascii="Times New Roman" w:hAnsi="Times New Roman" w:cs="Times New Roman"/>
        </w:rPr>
      </w:pPr>
    </w:p>
    <w:p w:rsidR="002B75AC" w:rsidRDefault="002B75AC" w:rsidP="002B75AC">
      <w:pPr>
        <w:rPr>
          <w:rFonts w:ascii="Times New Roman" w:hAnsi="Times New Roman" w:cs="Times New Roman"/>
        </w:rPr>
      </w:pPr>
    </w:p>
    <w:p w:rsidR="002B75AC" w:rsidRDefault="002B75AC" w:rsidP="002B75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William Crowe(q.v.) brought a plaint of debt against him and Robert Norman</w:t>
      </w:r>
    </w:p>
    <w:p w:rsidR="002B75AC" w:rsidRDefault="002B75AC" w:rsidP="002B75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Gissing(q.v.).</w:t>
      </w:r>
    </w:p>
    <w:p w:rsidR="002B75AC" w:rsidRDefault="002B75AC" w:rsidP="002B75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2B75AC" w:rsidRDefault="002B75AC" w:rsidP="002B75AC">
      <w:pPr>
        <w:rPr>
          <w:rFonts w:ascii="Times New Roman" w:hAnsi="Times New Roman" w:cs="Times New Roman"/>
        </w:rPr>
      </w:pPr>
    </w:p>
    <w:p w:rsidR="002B75AC" w:rsidRDefault="002B75AC" w:rsidP="002B75AC">
      <w:pPr>
        <w:rPr>
          <w:rFonts w:ascii="Times New Roman" w:hAnsi="Times New Roman" w:cs="Times New Roman"/>
        </w:rPr>
      </w:pPr>
    </w:p>
    <w:p w:rsidR="002B75AC" w:rsidRDefault="002B75AC" w:rsidP="002B75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August 2017</w:t>
      </w:r>
    </w:p>
    <w:p w:rsidR="006B2F86" w:rsidRPr="00E71FC3" w:rsidRDefault="002B75A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5AC" w:rsidRDefault="002B75AC" w:rsidP="00E71FC3">
      <w:r>
        <w:separator/>
      </w:r>
    </w:p>
  </w:endnote>
  <w:endnote w:type="continuationSeparator" w:id="0">
    <w:p w:rsidR="002B75AC" w:rsidRDefault="002B75A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5AC" w:rsidRDefault="002B75AC" w:rsidP="00E71FC3">
      <w:r>
        <w:separator/>
      </w:r>
    </w:p>
  </w:footnote>
  <w:footnote w:type="continuationSeparator" w:id="0">
    <w:p w:rsidR="002B75AC" w:rsidRDefault="002B75A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AC"/>
    <w:rsid w:val="001A7C09"/>
    <w:rsid w:val="002B75A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E07E9-9344-48CE-9F1D-C7612E30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5A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2017-08-29T21:38:00Z</dcterms:created>
  <dcterms:modified xsi:type="dcterms:W3CDTF">2017-08-29T21:39:00Z</dcterms:modified>
</cp:coreProperties>
</file>