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C7DA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NORMAN</w:t>
      </w:r>
      <w:r>
        <w:rPr>
          <w:rFonts w:ascii="Times New Roman" w:hAnsi="Times New Roman" w:cs="Times New Roman"/>
          <w:sz w:val="24"/>
          <w:szCs w:val="24"/>
        </w:rPr>
        <w:t xml:space="preserve">      (fl.1439)</w:t>
      </w:r>
    </w:p>
    <w:p w:rsidR="005C7DA4" w:rsidRDefault="005C7DA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DA4" w:rsidRDefault="005C7DA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DA4" w:rsidRDefault="005C7DA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Dec.1439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Calwe of Barrow, Suffolk(q.v.), made him an executor of his </w:t>
      </w:r>
    </w:p>
    <w:p w:rsidR="005C7DA4" w:rsidRDefault="005C7DA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Will.   (“Sudbury Wills vol.1 p.71)</w:t>
      </w:r>
    </w:p>
    <w:p w:rsidR="005C7DA4" w:rsidRDefault="005C7DA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DA4" w:rsidRDefault="005C7DA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7DA4" w:rsidRPr="005C7DA4" w:rsidRDefault="005C7DA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April 2016</w:t>
      </w:r>
      <w:bookmarkStart w:id="0" w:name="_GoBack"/>
      <w:bookmarkEnd w:id="0"/>
    </w:p>
    <w:sectPr w:rsidR="005C7DA4" w:rsidRPr="005C7DA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A4" w:rsidRDefault="005C7DA4" w:rsidP="00E71FC3">
      <w:pPr>
        <w:spacing w:after="0" w:line="240" w:lineRule="auto"/>
      </w:pPr>
      <w:r>
        <w:separator/>
      </w:r>
    </w:p>
  </w:endnote>
  <w:endnote w:type="continuationSeparator" w:id="0">
    <w:p w:rsidR="005C7DA4" w:rsidRDefault="005C7DA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A4" w:rsidRDefault="005C7DA4" w:rsidP="00E71FC3">
      <w:pPr>
        <w:spacing w:after="0" w:line="240" w:lineRule="auto"/>
      </w:pPr>
      <w:r>
        <w:separator/>
      </w:r>
    </w:p>
  </w:footnote>
  <w:footnote w:type="continuationSeparator" w:id="0">
    <w:p w:rsidR="005C7DA4" w:rsidRDefault="005C7DA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A4"/>
    <w:rsid w:val="005C7DA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5D32"/>
  <w15:chartTrackingRefBased/>
  <w15:docId w15:val="{C487C3FF-322B-44A9-8438-F1D902CF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2016-04-03T19:19:00Z</dcterms:created>
  <dcterms:modified xsi:type="dcterms:W3CDTF">2016-04-03T19:21:00Z</dcterms:modified>
</cp:coreProperties>
</file>