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5D18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NORMAN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d.ca.1483)</w:t>
      </w:r>
    </w:p>
    <w:p w14:paraId="712C1172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Fishmonger.</w:t>
      </w:r>
    </w:p>
    <w:p w14:paraId="42A6374D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46C98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E70B71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died in or before this time.</w:t>
      </w:r>
    </w:p>
    <w:p w14:paraId="65AEAA37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8C4FAB6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30630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132D5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Executor:  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writer(q.v.).      (ibid.)</w:t>
      </w:r>
    </w:p>
    <w:p w14:paraId="0427F597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55E07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F4E08D" w14:textId="77777777" w:rsidR="00E615FB" w:rsidRDefault="00E615FB" w:rsidP="00E615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1308EF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630D" w14:textId="77777777" w:rsidR="00E615FB" w:rsidRDefault="00E615FB" w:rsidP="009139A6">
      <w:r>
        <w:separator/>
      </w:r>
    </w:p>
  </w:endnote>
  <w:endnote w:type="continuationSeparator" w:id="0">
    <w:p w14:paraId="62DDA84D" w14:textId="77777777" w:rsidR="00E615FB" w:rsidRDefault="00E615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91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ADE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FB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1C8E" w14:textId="77777777" w:rsidR="00E615FB" w:rsidRDefault="00E615FB" w:rsidP="009139A6">
      <w:r>
        <w:separator/>
      </w:r>
    </w:p>
  </w:footnote>
  <w:footnote w:type="continuationSeparator" w:id="0">
    <w:p w14:paraId="035C1E43" w14:textId="77777777" w:rsidR="00E615FB" w:rsidRDefault="00E615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E5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8A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ED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F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615F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3F24"/>
  <w15:chartTrackingRefBased/>
  <w15:docId w15:val="{0D918430-4FBA-442B-BAA6-31C3C67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1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2022-07-28T18:29:00Z</dcterms:created>
  <dcterms:modified xsi:type="dcterms:W3CDTF">2022-07-28T18:30:00Z</dcterms:modified>
</cp:coreProperties>
</file>