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A8" w:rsidRPr="001C27FC" w:rsidRDefault="006E15A8" w:rsidP="006E15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  <w:u w:val="single"/>
        </w:rPr>
        <w:t>William NORMAN</w:t>
      </w:r>
      <w:r w:rsidRPr="001C27F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C27F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C27FC">
        <w:rPr>
          <w:rFonts w:ascii="Times New Roman" w:hAnsi="Times New Roman" w:cs="Times New Roman"/>
          <w:sz w:val="24"/>
          <w:szCs w:val="24"/>
        </w:rPr>
        <w:t>fl.1487-8)</w:t>
      </w:r>
    </w:p>
    <w:p w:rsidR="006E15A8" w:rsidRPr="001C27FC" w:rsidRDefault="006E15A8" w:rsidP="006E15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</w:rPr>
        <w:t>of Canterbury.</w:t>
      </w:r>
    </w:p>
    <w:p w:rsidR="006E15A8" w:rsidRPr="001C27FC" w:rsidRDefault="006E15A8" w:rsidP="006E15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15A8" w:rsidRPr="001C27FC" w:rsidRDefault="006E15A8" w:rsidP="006E15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15A8" w:rsidRPr="001C27FC" w:rsidRDefault="006E15A8" w:rsidP="006E15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</w:rPr>
        <w:t xml:space="preserve">         1487-8</w:t>
      </w:r>
      <w:r w:rsidRPr="001C27FC">
        <w:rPr>
          <w:rFonts w:ascii="Times New Roman" w:hAnsi="Times New Roman" w:cs="Times New Roman"/>
          <w:sz w:val="24"/>
          <w:szCs w:val="24"/>
        </w:rPr>
        <w:tab/>
        <w:t>He made his Will.  (</w:t>
      </w:r>
      <w:proofErr w:type="spellStart"/>
      <w:r w:rsidRPr="001C27FC">
        <w:rPr>
          <w:rFonts w:ascii="Times New Roman" w:hAnsi="Times New Roman" w:cs="Times New Roman"/>
          <w:sz w:val="24"/>
          <w:szCs w:val="24"/>
        </w:rPr>
        <w:t>Plomer</w:t>
      </w:r>
      <w:proofErr w:type="spellEnd"/>
      <w:r w:rsidRPr="001C27FC">
        <w:rPr>
          <w:rFonts w:ascii="Times New Roman" w:hAnsi="Times New Roman" w:cs="Times New Roman"/>
          <w:sz w:val="24"/>
          <w:szCs w:val="24"/>
        </w:rPr>
        <w:t xml:space="preserve"> p.348)</w:t>
      </w:r>
    </w:p>
    <w:p w:rsidR="006E15A8" w:rsidRPr="001C27FC" w:rsidRDefault="006E15A8" w:rsidP="006E15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15A8" w:rsidRPr="001C27FC" w:rsidRDefault="006E15A8" w:rsidP="006E15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15A8" w:rsidRPr="001C27FC" w:rsidRDefault="006E15A8" w:rsidP="006E15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</w:rPr>
        <w:t>9 April 2016</w:t>
      </w:r>
    </w:p>
    <w:p w:rsidR="006B2F86" w:rsidRPr="00E71FC3" w:rsidRDefault="006E15A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5A8" w:rsidRDefault="006E15A8" w:rsidP="00E71FC3">
      <w:pPr>
        <w:spacing w:after="0" w:line="240" w:lineRule="auto"/>
      </w:pPr>
      <w:r>
        <w:separator/>
      </w:r>
    </w:p>
  </w:endnote>
  <w:endnote w:type="continuationSeparator" w:id="0">
    <w:p w:rsidR="006E15A8" w:rsidRDefault="006E15A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5A8" w:rsidRDefault="006E15A8" w:rsidP="00E71FC3">
      <w:pPr>
        <w:spacing w:after="0" w:line="240" w:lineRule="auto"/>
      </w:pPr>
      <w:r>
        <w:separator/>
      </w:r>
    </w:p>
  </w:footnote>
  <w:footnote w:type="continuationSeparator" w:id="0">
    <w:p w:rsidR="006E15A8" w:rsidRDefault="006E15A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A8"/>
    <w:rsid w:val="006E15A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E2FBD-C006-4F6F-894E-2079023A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2016-04-27T20:50:00Z</dcterms:created>
  <dcterms:modified xsi:type="dcterms:W3CDTF">2016-04-27T20:50:00Z</dcterms:modified>
</cp:coreProperties>
</file>