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A311A" w14:textId="77777777" w:rsidR="00E80C06" w:rsidRDefault="00E80C06" w:rsidP="00E80C06">
      <w:pPr>
        <w:pStyle w:val="NoSpacing"/>
      </w:pPr>
      <w:r>
        <w:rPr>
          <w:u w:val="single"/>
        </w:rPr>
        <w:t>William NORMAN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431AA217" w14:textId="77777777" w:rsidR="00E80C06" w:rsidRDefault="00E80C06" w:rsidP="00E80C06">
      <w:pPr>
        <w:pStyle w:val="NoSpacing"/>
      </w:pPr>
      <w:r>
        <w:t>of Salle, Norfolk. Tailor.</w:t>
      </w:r>
    </w:p>
    <w:p w14:paraId="6FC918B4" w14:textId="77777777" w:rsidR="00E80C06" w:rsidRDefault="00E80C06" w:rsidP="00E80C06">
      <w:pPr>
        <w:pStyle w:val="NoSpacing"/>
      </w:pPr>
    </w:p>
    <w:p w14:paraId="10C5B51E" w14:textId="77777777" w:rsidR="00E80C06" w:rsidRDefault="00E80C06" w:rsidP="00E80C06">
      <w:pPr>
        <w:pStyle w:val="NoSpacing"/>
      </w:pPr>
    </w:p>
    <w:p w14:paraId="0BC1FFF7" w14:textId="77777777" w:rsidR="00E80C06" w:rsidRDefault="00E80C06" w:rsidP="00E80C06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Brygge</w:t>
      </w:r>
      <w:proofErr w:type="spellEnd"/>
      <w:r>
        <w:t xml:space="preserve"> of Salle(q.v.) brought a plaint of debt against him,</w:t>
      </w:r>
    </w:p>
    <w:p w14:paraId="2C8565D2" w14:textId="77777777" w:rsidR="00E80C06" w:rsidRDefault="00E80C06" w:rsidP="00E80C06">
      <w:pPr>
        <w:pStyle w:val="NoSpacing"/>
      </w:pPr>
      <w:r>
        <w:tab/>
      </w:r>
      <w:r>
        <w:tab/>
        <w:t xml:space="preserve">Benedict Basse of </w:t>
      </w:r>
      <w:proofErr w:type="spellStart"/>
      <w:r>
        <w:t>Reepham</w:t>
      </w:r>
      <w:proofErr w:type="spellEnd"/>
      <w:r>
        <w:t xml:space="preserve">(q.v.), William Rede of </w:t>
      </w:r>
      <w:proofErr w:type="spellStart"/>
      <w:r>
        <w:t>Cawston</w:t>
      </w:r>
      <w:proofErr w:type="spellEnd"/>
      <w:r>
        <w:t xml:space="preserve">(q.v.), William </w:t>
      </w:r>
    </w:p>
    <w:p w14:paraId="14A000E2" w14:textId="77777777" w:rsidR="00E80C06" w:rsidRDefault="00E80C06" w:rsidP="00E80C06">
      <w:pPr>
        <w:pStyle w:val="NoSpacing"/>
      </w:pPr>
      <w:r>
        <w:tab/>
      </w:r>
      <w:r>
        <w:tab/>
        <w:t xml:space="preserve">Terry of </w:t>
      </w:r>
      <w:proofErr w:type="spellStart"/>
      <w:r>
        <w:t>Cawston</w:t>
      </w:r>
      <w:proofErr w:type="spellEnd"/>
      <w:r>
        <w:t xml:space="preserve">(q.v.), Robert </w:t>
      </w:r>
      <w:proofErr w:type="spellStart"/>
      <w:r>
        <w:t>Skynner</w:t>
      </w:r>
      <w:proofErr w:type="spellEnd"/>
      <w:r>
        <w:t xml:space="preserve"> of </w:t>
      </w:r>
      <w:proofErr w:type="spellStart"/>
      <w:r>
        <w:t>Cawston</w:t>
      </w:r>
      <w:proofErr w:type="spellEnd"/>
      <w:r>
        <w:t>(q.v.) and William</w:t>
      </w:r>
    </w:p>
    <w:p w14:paraId="594E9E8A" w14:textId="77777777" w:rsidR="00E80C06" w:rsidRDefault="00E80C06" w:rsidP="00E80C06">
      <w:pPr>
        <w:pStyle w:val="NoSpacing"/>
      </w:pPr>
      <w:r>
        <w:tab/>
      </w:r>
      <w:r>
        <w:tab/>
      </w:r>
      <w:proofErr w:type="spellStart"/>
      <w:r>
        <w:t>Frosteyn</w:t>
      </w:r>
      <w:proofErr w:type="spellEnd"/>
      <w:r>
        <w:t xml:space="preserve"> of </w:t>
      </w:r>
      <w:proofErr w:type="spellStart"/>
      <w:r>
        <w:t>Reepham</w:t>
      </w:r>
      <w:proofErr w:type="spellEnd"/>
      <w:r>
        <w:t>(q.v.).</w:t>
      </w:r>
    </w:p>
    <w:p w14:paraId="3824F611" w14:textId="072A2877" w:rsidR="00E80C06" w:rsidRDefault="00E80C06" w:rsidP="00E80C06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35AF5460" w14:textId="77777777" w:rsidR="00184069" w:rsidRPr="00184069" w:rsidRDefault="00184069" w:rsidP="00184069">
      <w:pPr>
        <w:spacing w:after="0" w:line="240" w:lineRule="auto"/>
      </w:pPr>
      <w:r w:rsidRPr="00184069">
        <w:tab/>
        <w:t>1483</w:t>
      </w:r>
      <w:r w:rsidRPr="00184069">
        <w:tab/>
        <w:t xml:space="preserve">Geoffrey Cady(q.v.) brought a plaint of debt against him, John </w:t>
      </w:r>
      <w:proofErr w:type="spellStart"/>
      <w:r w:rsidRPr="00184069">
        <w:t>Chambyr</w:t>
      </w:r>
      <w:proofErr w:type="spellEnd"/>
      <w:r w:rsidRPr="00184069">
        <w:t xml:space="preserve"> of</w:t>
      </w:r>
    </w:p>
    <w:p w14:paraId="2244ADD6" w14:textId="77777777" w:rsidR="00184069" w:rsidRPr="00184069" w:rsidRDefault="00184069" w:rsidP="00184069">
      <w:pPr>
        <w:spacing w:after="0" w:line="240" w:lineRule="auto"/>
      </w:pPr>
      <w:r w:rsidRPr="00184069">
        <w:tab/>
      </w:r>
      <w:r w:rsidRPr="00184069">
        <w:tab/>
        <w:t xml:space="preserve">Heydon(q.v.) and John </w:t>
      </w:r>
      <w:proofErr w:type="spellStart"/>
      <w:r w:rsidRPr="00184069">
        <w:t>Crue</w:t>
      </w:r>
      <w:proofErr w:type="spellEnd"/>
      <w:r w:rsidRPr="00184069">
        <w:t xml:space="preserve"> of Salle(q.v.).</w:t>
      </w:r>
    </w:p>
    <w:p w14:paraId="775F193F" w14:textId="3FCD9EBE" w:rsidR="00184069" w:rsidRDefault="00184069" w:rsidP="00184069">
      <w:pPr>
        <w:pStyle w:val="NoSpacing"/>
      </w:pPr>
      <w:r w:rsidRPr="00184069">
        <w:tab/>
      </w:r>
      <w:r w:rsidRPr="00184069">
        <w:tab/>
        <w:t>(</w:t>
      </w:r>
      <w:proofErr w:type="gramStart"/>
      <w:r w:rsidRPr="00184069">
        <w:t>http://aalt.law.uh.edu/Indices/CP40Indices/CP40no883Pl.htm )</w:t>
      </w:r>
      <w:proofErr w:type="gramEnd"/>
    </w:p>
    <w:p w14:paraId="7D00AD29" w14:textId="77777777" w:rsidR="00E80C06" w:rsidRDefault="00E80C06" w:rsidP="00E80C06">
      <w:pPr>
        <w:pStyle w:val="NoSpacing"/>
      </w:pPr>
    </w:p>
    <w:p w14:paraId="1DFFE692" w14:textId="77777777" w:rsidR="00E80C06" w:rsidRDefault="00E80C06" w:rsidP="00E80C06">
      <w:pPr>
        <w:pStyle w:val="NoSpacing"/>
      </w:pPr>
    </w:p>
    <w:p w14:paraId="7D3D3F6F" w14:textId="580B441D" w:rsidR="00E80C06" w:rsidRDefault="00E80C06" w:rsidP="00E80C06">
      <w:pPr>
        <w:pStyle w:val="NoSpacing"/>
      </w:pPr>
      <w:r>
        <w:t>22 July 2018</w:t>
      </w:r>
    </w:p>
    <w:p w14:paraId="4340E600" w14:textId="281293B4" w:rsidR="00184069" w:rsidRDefault="00184069" w:rsidP="00E80C06">
      <w:pPr>
        <w:pStyle w:val="NoSpacing"/>
      </w:pPr>
      <w:r>
        <w:t xml:space="preserve">  3 May 2020</w:t>
      </w:r>
    </w:p>
    <w:p w14:paraId="31B781B5" w14:textId="77777777" w:rsidR="006B2F86" w:rsidRPr="00E71FC3" w:rsidRDefault="00184069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2588" w14:textId="77777777" w:rsidR="00E80C06" w:rsidRDefault="00E80C06" w:rsidP="00E71FC3">
      <w:pPr>
        <w:spacing w:after="0" w:line="240" w:lineRule="auto"/>
      </w:pPr>
      <w:r>
        <w:separator/>
      </w:r>
    </w:p>
  </w:endnote>
  <w:endnote w:type="continuationSeparator" w:id="0">
    <w:p w14:paraId="65102A70" w14:textId="77777777" w:rsidR="00E80C06" w:rsidRDefault="00E80C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128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13221" w14:textId="77777777" w:rsidR="00E80C06" w:rsidRDefault="00E80C06" w:rsidP="00E71FC3">
      <w:pPr>
        <w:spacing w:after="0" w:line="240" w:lineRule="auto"/>
      </w:pPr>
      <w:r>
        <w:separator/>
      </w:r>
    </w:p>
  </w:footnote>
  <w:footnote w:type="continuationSeparator" w:id="0">
    <w:p w14:paraId="7D9B6E30" w14:textId="77777777" w:rsidR="00E80C06" w:rsidRDefault="00E80C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06"/>
    <w:rsid w:val="0018406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0C06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B5E"/>
  <w15:chartTrackingRefBased/>
  <w15:docId w15:val="{2F824D77-BDA0-4B12-8568-AA2F264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2018-11-06T20:30:00Z</dcterms:created>
  <dcterms:modified xsi:type="dcterms:W3CDTF">2020-05-03T11:43:00Z</dcterms:modified>
</cp:coreProperties>
</file>