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17B1" w14:textId="77777777" w:rsidR="00E67382" w:rsidRDefault="00E67382" w:rsidP="00E67382">
      <w:pPr>
        <w:pStyle w:val="NoSpacing"/>
      </w:pPr>
      <w:r>
        <w:rPr>
          <w:u w:val="single"/>
        </w:rPr>
        <w:t>John NORTH</w:t>
      </w:r>
      <w:r>
        <w:t xml:space="preserve">        (fl.1424)</w:t>
      </w:r>
    </w:p>
    <w:p w14:paraId="42CAE1BA" w14:textId="77777777" w:rsidR="00E67382" w:rsidRDefault="00E67382" w:rsidP="00E67382">
      <w:pPr>
        <w:pStyle w:val="NoSpacing"/>
      </w:pPr>
    </w:p>
    <w:p w14:paraId="7C42834B" w14:textId="77777777" w:rsidR="00E67382" w:rsidRDefault="00E67382" w:rsidP="00E67382">
      <w:pPr>
        <w:pStyle w:val="NoSpacing"/>
      </w:pPr>
    </w:p>
    <w:p w14:paraId="1EB3D593" w14:textId="77777777" w:rsidR="00E67382" w:rsidRDefault="00E67382" w:rsidP="00E67382">
      <w:pPr>
        <w:pStyle w:val="NoSpacing"/>
      </w:pPr>
      <w:r>
        <w:tab/>
        <w:t>1424</w:t>
      </w:r>
      <w:r>
        <w:tab/>
        <w:t>He and Thomas Rogers(q.v.) made a plaint of debt against</w:t>
      </w:r>
    </w:p>
    <w:p w14:paraId="74152FA8" w14:textId="77777777" w:rsidR="00E67382" w:rsidRDefault="00E67382" w:rsidP="00E67382">
      <w:pPr>
        <w:pStyle w:val="NoSpacing"/>
      </w:pPr>
      <w:r>
        <w:tab/>
      </w:r>
      <w:r>
        <w:tab/>
        <w:t xml:space="preserve">Robert Cole of </w:t>
      </w:r>
      <w:proofErr w:type="spellStart"/>
      <w:r>
        <w:t>Shirborne</w:t>
      </w:r>
      <w:proofErr w:type="spellEnd"/>
      <w:r>
        <w:t xml:space="preserve">(q.v.), Richard Bere of Coventry(q.v.), </w:t>
      </w:r>
    </w:p>
    <w:p w14:paraId="6BD23644" w14:textId="77777777" w:rsidR="00E67382" w:rsidRDefault="00E67382" w:rsidP="00E67382">
      <w:pPr>
        <w:pStyle w:val="NoSpacing"/>
      </w:pPr>
      <w:r>
        <w:tab/>
      </w:r>
      <w:r>
        <w:tab/>
        <w:t xml:space="preserve">Thomas Brasyer of Winchester(q.v.), John Foulbourne of </w:t>
      </w:r>
      <w:proofErr w:type="spellStart"/>
      <w:r>
        <w:t>Ludham</w:t>
      </w:r>
      <w:proofErr w:type="spellEnd"/>
      <w:r>
        <w:t>(q.v.)</w:t>
      </w:r>
    </w:p>
    <w:p w14:paraId="7A78C0D1" w14:textId="77777777" w:rsidR="00E67382" w:rsidRDefault="00E67382" w:rsidP="00E67382">
      <w:pPr>
        <w:pStyle w:val="NoSpacing"/>
      </w:pPr>
      <w:r>
        <w:tab/>
      </w:r>
      <w:r>
        <w:tab/>
        <w:t xml:space="preserve">and John Oweden of </w:t>
      </w:r>
      <w:proofErr w:type="spellStart"/>
      <w:r>
        <w:t>Somerleyton</w:t>
      </w:r>
      <w:proofErr w:type="spellEnd"/>
      <w:r>
        <w:t>(q.v.).</w:t>
      </w:r>
    </w:p>
    <w:p w14:paraId="058A0458" w14:textId="77777777" w:rsidR="00E67382" w:rsidRDefault="00E67382" w:rsidP="00E67382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1AD56589" w14:textId="77777777" w:rsidR="00E67382" w:rsidRDefault="00E67382" w:rsidP="00E67382">
      <w:pPr>
        <w:pStyle w:val="NoSpacing"/>
      </w:pPr>
    </w:p>
    <w:p w14:paraId="07A4E9C7" w14:textId="77777777" w:rsidR="00E67382" w:rsidRDefault="00E67382" w:rsidP="00E67382">
      <w:pPr>
        <w:pStyle w:val="NoSpacing"/>
      </w:pPr>
    </w:p>
    <w:p w14:paraId="5CA922D3" w14:textId="77777777" w:rsidR="00E67382" w:rsidRDefault="00E67382" w:rsidP="00E67382">
      <w:pPr>
        <w:pStyle w:val="NoSpacing"/>
      </w:pPr>
      <w:r>
        <w:t>16 October 2025</w:t>
      </w:r>
    </w:p>
    <w:p w14:paraId="41ACF0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F533" w14:textId="77777777" w:rsidR="00E67382" w:rsidRDefault="00E67382" w:rsidP="00086E2C">
      <w:pPr>
        <w:spacing w:after="0" w:line="240" w:lineRule="auto"/>
      </w:pPr>
      <w:r>
        <w:separator/>
      </w:r>
    </w:p>
  </w:endnote>
  <w:endnote w:type="continuationSeparator" w:id="0">
    <w:p w14:paraId="6926680C" w14:textId="77777777" w:rsidR="00E67382" w:rsidRDefault="00E6738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07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CD2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806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0D09" w14:textId="77777777" w:rsidR="00E67382" w:rsidRDefault="00E67382" w:rsidP="00086E2C">
      <w:pPr>
        <w:spacing w:after="0" w:line="240" w:lineRule="auto"/>
      </w:pPr>
      <w:r>
        <w:separator/>
      </w:r>
    </w:p>
  </w:footnote>
  <w:footnote w:type="continuationSeparator" w:id="0">
    <w:p w14:paraId="1C699771" w14:textId="77777777" w:rsidR="00E67382" w:rsidRDefault="00E6738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5A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E1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22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82"/>
    <w:rsid w:val="00086E2C"/>
    <w:rsid w:val="000A2E7A"/>
    <w:rsid w:val="002244B7"/>
    <w:rsid w:val="00314D94"/>
    <w:rsid w:val="00617568"/>
    <w:rsid w:val="006E68FA"/>
    <w:rsid w:val="00C36571"/>
    <w:rsid w:val="00E6738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1E53"/>
  <w15:chartTrackingRefBased/>
  <w15:docId w15:val="{AD2AE9A0-5978-457A-8C75-4C278C73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738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73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2025-10-21T17:48:00Z</dcterms:created>
  <dcterms:modified xsi:type="dcterms:W3CDTF">2025-10-21T17:49:00Z</dcterms:modified>
</cp:coreProperties>
</file>