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4DEF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NORTON</w:t>
      </w:r>
      <w:r>
        <w:t xml:space="preserve">       (fl.1415)</w:t>
      </w:r>
    </w:p>
    <w:p w14:paraId="22F4CBAD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  <w:r>
        <w:t>Parker of Roundhay.</w:t>
      </w:r>
    </w:p>
    <w:p w14:paraId="24367D72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</w:p>
    <w:p w14:paraId="597750D5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</w:p>
    <w:p w14:paraId="5164F416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Sir Henry le Scrope(q.v.) brought a plaint of trespass in a free warren</w:t>
      </w:r>
    </w:p>
    <w:p w14:paraId="28F4E1BC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  <w:r>
        <w:tab/>
      </w:r>
      <w:r>
        <w:tab/>
        <w:t>against him and 12 others.</w:t>
      </w:r>
    </w:p>
    <w:p w14:paraId="5584B8CB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5FB2393B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</w:p>
    <w:p w14:paraId="534A8571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</w:p>
    <w:p w14:paraId="6CEE274D" w14:textId="77777777" w:rsidR="00970310" w:rsidRDefault="00970310" w:rsidP="00970310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6D0E12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D71F" w14:textId="77777777" w:rsidR="00970310" w:rsidRDefault="00970310" w:rsidP="009139A6">
      <w:r>
        <w:separator/>
      </w:r>
    </w:p>
  </w:endnote>
  <w:endnote w:type="continuationSeparator" w:id="0">
    <w:p w14:paraId="77AF592B" w14:textId="77777777" w:rsidR="00970310" w:rsidRDefault="009703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B2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56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33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78DA" w14:textId="77777777" w:rsidR="00970310" w:rsidRDefault="00970310" w:rsidP="009139A6">
      <w:r>
        <w:separator/>
      </w:r>
    </w:p>
  </w:footnote>
  <w:footnote w:type="continuationSeparator" w:id="0">
    <w:p w14:paraId="36FFC579" w14:textId="77777777" w:rsidR="00970310" w:rsidRDefault="009703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80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AA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FC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1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70310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D764"/>
  <w15:chartTrackingRefBased/>
  <w15:docId w15:val="{71ABA3E4-89C4-4CDD-87CC-41972FE7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0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2025-09-12T07:55:00Z</dcterms:created>
  <dcterms:modified xsi:type="dcterms:W3CDTF">2025-09-12T07:56:00Z</dcterms:modified>
</cp:coreProperties>
</file>