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AC2A" w14:textId="77777777" w:rsidR="000045C9" w:rsidRPr="001A264B" w:rsidRDefault="000045C9" w:rsidP="000045C9">
      <w:pPr>
        <w:pStyle w:val="NoSpacing"/>
        <w:rPr>
          <w:rFonts w:cs="Times New Roman"/>
          <w:szCs w:val="24"/>
        </w:rPr>
      </w:pPr>
      <w:r>
        <w:rPr>
          <w:u w:val="single"/>
        </w:rPr>
        <w:t>Richard NORTON</w:t>
      </w:r>
      <w:r>
        <w:t xml:space="preserve">         </w:t>
      </w:r>
      <w:r>
        <w:rPr>
          <w:rFonts w:cs="Times New Roman"/>
          <w:szCs w:val="24"/>
        </w:rPr>
        <w:t>(fl.1416-22)</w:t>
      </w:r>
    </w:p>
    <w:p w14:paraId="2C887E42" w14:textId="77777777" w:rsidR="000045C9" w:rsidRDefault="000045C9" w:rsidP="000045C9">
      <w:pPr>
        <w:pStyle w:val="NoSpacing"/>
      </w:pPr>
    </w:p>
    <w:p w14:paraId="0B6069E5" w14:textId="77777777" w:rsidR="000045C9" w:rsidRDefault="000045C9" w:rsidP="000045C9">
      <w:pPr>
        <w:pStyle w:val="NoSpacing"/>
      </w:pPr>
    </w:p>
    <w:p w14:paraId="0CCB2759" w14:textId="77777777" w:rsidR="000045C9" w:rsidRDefault="000045C9" w:rsidP="000045C9">
      <w:pPr>
        <w:pStyle w:val="NoSpacing"/>
      </w:pPr>
      <w:r>
        <w:t>14 Apr.1416</w:t>
      </w:r>
      <w:r>
        <w:tab/>
        <w:t>He was on a commission of the peace for Huntingdonshire.</w:t>
      </w:r>
    </w:p>
    <w:p w14:paraId="68B13ACD" w14:textId="77777777" w:rsidR="000045C9" w:rsidRDefault="000045C9" w:rsidP="000045C9">
      <w:pPr>
        <w:pStyle w:val="NoSpacing"/>
      </w:pPr>
      <w:r>
        <w:tab/>
      </w:r>
      <w:r>
        <w:tab/>
        <w:t>(C.P.R. 1416-22 p.453)</w:t>
      </w:r>
    </w:p>
    <w:p w14:paraId="7229B086" w14:textId="77777777" w:rsidR="000045C9" w:rsidRDefault="000045C9" w:rsidP="000045C9">
      <w:pPr>
        <w:pStyle w:val="NoSpacing"/>
      </w:pPr>
      <w:r>
        <w:t xml:space="preserve">  8 Feb.1418</w:t>
      </w:r>
      <w:r>
        <w:tab/>
        <w:t>He was on a commission of the peace for Huntingdonshire.    (ibid.)</w:t>
      </w:r>
    </w:p>
    <w:p w14:paraId="4465EDA7" w14:textId="77777777" w:rsidR="000045C9" w:rsidRDefault="000045C9" w:rsidP="000045C9">
      <w:pPr>
        <w:pStyle w:val="NoSpacing"/>
      </w:pPr>
    </w:p>
    <w:p w14:paraId="155B0BF1" w14:textId="77777777" w:rsidR="000045C9" w:rsidRDefault="000045C9" w:rsidP="000045C9">
      <w:pPr>
        <w:pStyle w:val="NoSpacing"/>
      </w:pPr>
    </w:p>
    <w:p w14:paraId="60E5E215" w14:textId="77777777" w:rsidR="000045C9" w:rsidRDefault="000045C9" w:rsidP="000045C9">
      <w:pPr>
        <w:pStyle w:val="NoSpacing"/>
      </w:pPr>
      <w:r>
        <w:t>19 October 2025</w:t>
      </w:r>
    </w:p>
    <w:p w14:paraId="4325410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9A43" w14:textId="77777777" w:rsidR="000045C9" w:rsidRDefault="000045C9" w:rsidP="00086E2C">
      <w:pPr>
        <w:spacing w:after="0" w:line="240" w:lineRule="auto"/>
      </w:pPr>
      <w:r>
        <w:separator/>
      </w:r>
    </w:p>
  </w:endnote>
  <w:endnote w:type="continuationSeparator" w:id="0">
    <w:p w14:paraId="6F8D3615" w14:textId="77777777" w:rsidR="000045C9" w:rsidRDefault="000045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DC4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85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C3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6ED8" w14:textId="77777777" w:rsidR="000045C9" w:rsidRDefault="000045C9" w:rsidP="00086E2C">
      <w:pPr>
        <w:spacing w:after="0" w:line="240" w:lineRule="auto"/>
      </w:pPr>
      <w:r>
        <w:separator/>
      </w:r>
    </w:p>
  </w:footnote>
  <w:footnote w:type="continuationSeparator" w:id="0">
    <w:p w14:paraId="62AB87C1" w14:textId="77777777" w:rsidR="000045C9" w:rsidRDefault="000045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ABC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6F8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AB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C9"/>
    <w:rsid w:val="000045C9"/>
    <w:rsid w:val="00086E2C"/>
    <w:rsid w:val="000A2E7A"/>
    <w:rsid w:val="001270B0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CFF4"/>
  <w15:chartTrackingRefBased/>
  <w15:docId w15:val="{07EF1063-2A3E-4CD9-B802-16D17834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45C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178</Characters>
  <Application>Microsoft Office Word</Application>
  <DocSecurity>0</DocSecurity>
  <Lines>9</Lines>
  <Paragraphs>5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2025-10-31T20:44:00Z</dcterms:created>
  <dcterms:modified xsi:type="dcterms:W3CDTF">2025-10-31T20:45:00Z</dcterms:modified>
</cp:coreProperties>
</file>