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6BA35" w14:textId="77777777" w:rsidR="00397246" w:rsidRDefault="00397246" w:rsidP="0039724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NOT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fl.1444)</w:t>
      </w:r>
    </w:p>
    <w:p w14:paraId="56D24C88" w14:textId="77777777" w:rsidR="00397246" w:rsidRDefault="00397246" w:rsidP="0039724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Boxford, Suffolk. Barber.</w:t>
      </w:r>
    </w:p>
    <w:p w14:paraId="5CCEEFF8" w14:textId="77777777" w:rsidR="00397246" w:rsidRDefault="00397246" w:rsidP="00397246">
      <w:pPr>
        <w:pStyle w:val="NoSpacing"/>
        <w:rPr>
          <w:rFonts w:cs="Times New Roman"/>
          <w:szCs w:val="24"/>
        </w:rPr>
      </w:pPr>
    </w:p>
    <w:p w14:paraId="09D8F2E2" w14:textId="77777777" w:rsidR="00397246" w:rsidRDefault="00397246" w:rsidP="00397246">
      <w:pPr>
        <w:pStyle w:val="NoSpacing"/>
        <w:rPr>
          <w:rFonts w:cs="Times New Roman"/>
          <w:szCs w:val="24"/>
        </w:rPr>
      </w:pPr>
    </w:p>
    <w:p w14:paraId="62EA9041" w14:textId="77777777" w:rsidR="00397246" w:rsidRDefault="00397246" w:rsidP="0039724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26 Sep.1444</w:t>
      </w:r>
      <w:r>
        <w:rPr>
          <w:rFonts w:cs="Times New Roman"/>
          <w:szCs w:val="24"/>
        </w:rPr>
        <w:tab/>
        <w:t>He held a messuage in Boxford.</w:t>
      </w:r>
    </w:p>
    <w:p w14:paraId="5BAD0ABE" w14:textId="77777777" w:rsidR="00397246" w:rsidRDefault="00397246" w:rsidP="0039724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(“Wills of the Archdeaconry of Sudbury, 1439 – 1474, volume 1, </w:t>
      </w:r>
    </w:p>
    <w:p w14:paraId="188201E7" w14:textId="77777777" w:rsidR="00397246" w:rsidRDefault="00397246" w:rsidP="0039724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ed. Peter Northeast, pub. the Suffolk Records Society, 2001, pp.114-5)</w:t>
      </w:r>
    </w:p>
    <w:p w14:paraId="4E8FBD74" w14:textId="77777777" w:rsidR="00397246" w:rsidRDefault="00397246" w:rsidP="00397246">
      <w:pPr>
        <w:pStyle w:val="NoSpacing"/>
        <w:rPr>
          <w:rFonts w:cs="Times New Roman"/>
          <w:szCs w:val="24"/>
        </w:rPr>
      </w:pPr>
    </w:p>
    <w:p w14:paraId="7B63F05E" w14:textId="77777777" w:rsidR="00397246" w:rsidRDefault="00397246" w:rsidP="00397246">
      <w:pPr>
        <w:pStyle w:val="NoSpacing"/>
        <w:rPr>
          <w:rFonts w:cs="Times New Roman"/>
          <w:szCs w:val="24"/>
        </w:rPr>
      </w:pPr>
    </w:p>
    <w:p w14:paraId="44092F33" w14:textId="77777777" w:rsidR="00397246" w:rsidRDefault="00397246" w:rsidP="0039724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 February 2025</w:t>
      </w:r>
    </w:p>
    <w:p w14:paraId="1DACD0A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A0D62" w14:textId="77777777" w:rsidR="00397246" w:rsidRDefault="00397246" w:rsidP="009139A6">
      <w:r>
        <w:separator/>
      </w:r>
    </w:p>
  </w:endnote>
  <w:endnote w:type="continuationSeparator" w:id="0">
    <w:p w14:paraId="3CAFB281" w14:textId="77777777" w:rsidR="00397246" w:rsidRDefault="0039724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192C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245B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4F04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8F444" w14:textId="77777777" w:rsidR="00397246" w:rsidRDefault="00397246" w:rsidP="009139A6">
      <w:r>
        <w:separator/>
      </w:r>
    </w:p>
  </w:footnote>
  <w:footnote w:type="continuationSeparator" w:id="0">
    <w:p w14:paraId="774325BC" w14:textId="77777777" w:rsidR="00397246" w:rsidRDefault="0039724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F3ED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DBB8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C2A4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246"/>
    <w:rsid w:val="000666E0"/>
    <w:rsid w:val="002510B7"/>
    <w:rsid w:val="00270799"/>
    <w:rsid w:val="00397246"/>
    <w:rsid w:val="005C130B"/>
    <w:rsid w:val="00782C2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E7A2C"/>
  <w15:chartTrackingRefBased/>
  <w15:docId w15:val="{350638CE-277F-4EB6-8FE9-32E35A3E3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2025-02-01T20:33:00Z</dcterms:created>
  <dcterms:modified xsi:type="dcterms:W3CDTF">2025-02-01T20:33:00Z</dcterms:modified>
</cp:coreProperties>
</file>