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0BCA3" w14:textId="77777777" w:rsidR="0082665F" w:rsidRDefault="0082665F" w:rsidP="00826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NOTE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d.ca.1444)</w:t>
      </w:r>
    </w:p>
    <w:p w14:paraId="0AA19D2C" w14:textId="77777777" w:rsidR="0082665F" w:rsidRDefault="0082665F" w:rsidP="00826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Norton, Suffolk.</w:t>
      </w:r>
    </w:p>
    <w:p w14:paraId="7517604C" w14:textId="77777777" w:rsidR="0082665F" w:rsidRDefault="0082665F" w:rsidP="0082665F">
      <w:pPr>
        <w:pStyle w:val="NoSpacing"/>
        <w:rPr>
          <w:rFonts w:cs="Times New Roman"/>
          <w:szCs w:val="24"/>
        </w:rPr>
      </w:pPr>
    </w:p>
    <w:p w14:paraId="1CD6301C" w14:textId="77777777" w:rsidR="0082665F" w:rsidRDefault="0082665F" w:rsidP="0082665F">
      <w:pPr>
        <w:pStyle w:val="NoSpacing"/>
        <w:rPr>
          <w:rFonts w:cs="Times New Roman"/>
          <w:szCs w:val="24"/>
        </w:rPr>
      </w:pPr>
    </w:p>
    <w:p w14:paraId="6000563F" w14:textId="77777777" w:rsidR="0082665F" w:rsidRDefault="0082665F" w:rsidP="00826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Margaret(q.v.).</w:t>
      </w:r>
    </w:p>
    <w:p w14:paraId="07F991F2" w14:textId="77777777" w:rsidR="0082665F" w:rsidRDefault="0082665F" w:rsidP="00826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0C60A957" w14:textId="77777777" w:rsidR="0082665F" w:rsidRDefault="0082665F" w:rsidP="00826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p.114)</w:t>
      </w:r>
    </w:p>
    <w:p w14:paraId="734D1976" w14:textId="77777777" w:rsidR="0082665F" w:rsidRDefault="0082665F" w:rsidP="0082665F">
      <w:pPr>
        <w:pStyle w:val="NoSpacing"/>
        <w:rPr>
          <w:rFonts w:cs="Times New Roman"/>
          <w:szCs w:val="24"/>
        </w:rPr>
      </w:pPr>
    </w:p>
    <w:p w14:paraId="6FD6C02C" w14:textId="77777777" w:rsidR="0082665F" w:rsidRDefault="0082665F" w:rsidP="0082665F">
      <w:pPr>
        <w:pStyle w:val="NoSpacing"/>
        <w:rPr>
          <w:rFonts w:cs="Times New Roman"/>
          <w:szCs w:val="24"/>
        </w:rPr>
      </w:pPr>
    </w:p>
    <w:p w14:paraId="1C973F03" w14:textId="77777777" w:rsidR="0082665F" w:rsidRDefault="0082665F" w:rsidP="00826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Oct.1444</w:t>
      </w:r>
      <w:r>
        <w:rPr>
          <w:rFonts w:cs="Times New Roman"/>
          <w:szCs w:val="24"/>
        </w:rPr>
        <w:tab/>
        <w:t>His Will was proved.   (ibid.)</w:t>
      </w:r>
    </w:p>
    <w:p w14:paraId="715926A3" w14:textId="77777777" w:rsidR="0082665F" w:rsidRDefault="0082665F" w:rsidP="0082665F">
      <w:pPr>
        <w:pStyle w:val="NoSpacing"/>
        <w:rPr>
          <w:rFonts w:cs="Times New Roman"/>
          <w:szCs w:val="24"/>
        </w:rPr>
      </w:pPr>
    </w:p>
    <w:p w14:paraId="042C1F2C" w14:textId="77777777" w:rsidR="0082665F" w:rsidRDefault="0082665F" w:rsidP="0082665F">
      <w:pPr>
        <w:pStyle w:val="NoSpacing"/>
        <w:rPr>
          <w:rFonts w:cs="Times New Roman"/>
          <w:szCs w:val="24"/>
        </w:rPr>
      </w:pPr>
    </w:p>
    <w:p w14:paraId="2BB49A73" w14:textId="77777777" w:rsidR="0082665F" w:rsidRDefault="0082665F" w:rsidP="00826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Margaret(q.v.) and William Blome(q.v.).    (ibid.)</w:t>
      </w:r>
    </w:p>
    <w:p w14:paraId="4A9601D9" w14:textId="77777777" w:rsidR="0082665F" w:rsidRDefault="0082665F" w:rsidP="0082665F">
      <w:pPr>
        <w:pStyle w:val="NoSpacing"/>
        <w:rPr>
          <w:rFonts w:cs="Times New Roman"/>
          <w:szCs w:val="24"/>
        </w:rPr>
      </w:pPr>
    </w:p>
    <w:p w14:paraId="77D1B406" w14:textId="77777777" w:rsidR="0082665F" w:rsidRDefault="0082665F" w:rsidP="0082665F">
      <w:pPr>
        <w:pStyle w:val="NoSpacing"/>
        <w:rPr>
          <w:rFonts w:cs="Times New Roman"/>
          <w:szCs w:val="24"/>
        </w:rPr>
      </w:pPr>
    </w:p>
    <w:p w14:paraId="42F45459" w14:textId="77777777" w:rsidR="0082665F" w:rsidRDefault="0082665F" w:rsidP="00826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65C073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DDC3E" w14:textId="77777777" w:rsidR="0082665F" w:rsidRDefault="0082665F" w:rsidP="009139A6">
      <w:r>
        <w:separator/>
      </w:r>
    </w:p>
  </w:endnote>
  <w:endnote w:type="continuationSeparator" w:id="0">
    <w:p w14:paraId="1657DA3D" w14:textId="77777777" w:rsidR="0082665F" w:rsidRDefault="008266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F4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FA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B65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37BE2" w14:textId="77777777" w:rsidR="0082665F" w:rsidRDefault="0082665F" w:rsidP="009139A6">
      <w:r>
        <w:separator/>
      </w:r>
    </w:p>
  </w:footnote>
  <w:footnote w:type="continuationSeparator" w:id="0">
    <w:p w14:paraId="492A9AD2" w14:textId="77777777" w:rsidR="0082665F" w:rsidRDefault="008266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BA8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36D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375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5F"/>
    <w:rsid w:val="000666E0"/>
    <w:rsid w:val="002510B7"/>
    <w:rsid w:val="00270799"/>
    <w:rsid w:val="005C130B"/>
    <w:rsid w:val="0082665F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CBEA"/>
  <w15:chartTrackingRefBased/>
  <w15:docId w15:val="{E38B56FD-9F1F-4F13-8310-4444BD0A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2024-12-17T19:03:00Z</dcterms:created>
  <dcterms:modified xsi:type="dcterms:W3CDTF">2024-12-17T19:03:00Z</dcterms:modified>
</cp:coreProperties>
</file>