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3EAAE" w14:textId="77777777" w:rsidR="00ED63B0" w:rsidRDefault="00ED63B0" w:rsidP="00ED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NOTE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164ED474" w14:textId="77777777" w:rsidR="00ED63B0" w:rsidRDefault="00ED63B0" w:rsidP="00ED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Norton, Suffolk.</w:t>
      </w:r>
    </w:p>
    <w:p w14:paraId="6939254E" w14:textId="77777777" w:rsidR="00ED63B0" w:rsidRDefault="00ED63B0" w:rsidP="00ED63B0">
      <w:pPr>
        <w:pStyle w:val="NoSpacing"/>
        <w:rPr>
          <w:rFonts w:cs="Times New Roman"/>
          <w:szCs w:val="24"/>
        </w:rPr>
      </w:pPr>
    </w:p>
    <w:p w14:paraId="5058FFE5" w14:textId="77777777" w:rsidR="00ED63B0" w:rsidRDefault="00ED63B0" w:rsidP="00ED63B0">
      <w:pPr>
        <w:pStyle w:val="NoSpacing"/>
        <w:rPr>
          <w:rFonts w:cs="Times New Roman"/>
          <w:szCs w:val="24"/>
        </w:rPr>
      </w:pPr>
    </w:p>
    <w:p w14:paraId="015DD6E0" w14:textId="77777777" w:rsidR="00ED63B0" w:rsidRDefault="00ED63B0" w:rsidP="00ED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08090B52" w14:textId="77777777" w:rsidR="00ED63B0" w:rsidRDefault="00ED63B0" w:rsidP="00ED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5E040841" w14:textId="77777777" w:rsidR="00ED63B0" w:rsidRDefault="00ED63B0" w:rsidP="00ED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p.114)</w:t>
      </w:r>
    </w:p>
    <w:p w14:paraId="5BBD852F" w14:textId="77777777" w:rsidR="00ED63B0" w:rsidRDefault="00ED63B0" w:rsidP="00ED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10AB3CE3" w14:textId="77777777" w:rsidR="00ED63B0" w:rsidRDefault="00ED63B0" w:rsidP="00ED63B0">
      <w:pPr>
        <w:pStyle w:val="NoSpacing"/>
        <w:rPr>
          <w:rFonts w:cs="Times New Roman"/>
          <w:szCs w:val="24"/>
        </w:rPr>
      </w:pPr>
    </w:p>
    <w:p w14:paraId="144B77A8" w14:textId="77777777" w:rsidR="00ED63B0" w:rsidRDefault="00ED63B0" w:rsidP="00ED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John made her a joint executor of his Will.   (ibid.)</w:t>
      </w:r>
    </w:p>
    <w:p w14:paraId="2E3A1B6F" w14:textId="77777777" w:rsidR="00ED63B0" w:rsidRDefault="00ED63B0" w:rsidP="00ED63B0">
      <w:pPr>
        <w:pStyle w:val="NoSpacing"/>
        <w:rPr>
          <w:rFonts w:cs="Times New Roman"/>
          <w:szCs w:val="24"/>
        </w:rPr>
      </w:pPr>
    </w:p>
    <w:p w14:paraId="063B3C08" w14:textId="77777777" w:rsidR="00ED63B0" w:rsidRDefault="00ED63B0" w:rsidP="00ED63B0">
      <w:pPr>
        <w:pStyle w:val="NoSpacing"/>
        <w:rPr>
          <w:rFonts w:cs="Times New Roman"/>
          <w:szCs w:val="24"/>
        </w:rPr>
      </w:pPr>
    </w:p>
    <w:p w14:paraId="297AB60E" w14:textId="77777777" w:rsidR="00ED63B0" w:rsidRDefault="00ED63B0" w:rsidP="00ED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3CF32C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CF111" w14:textId="77777777" w:rsidR="00ED63B0" w:rsidRDefault="00ED63B0" w:rsidP="009139A6">
      <w:r>
        <w:separator/>
      </w:r>
    </w:p>
  </w:endnote>
  <w:endnote w:type="continuationSeparator" w:id="0">
    <w:p w14:paraId="152A6EC4" w14:textId="77777777" w:rsidR="00ED63B0" w:rsidRDefault="00ED63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E8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621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D4C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8227E" w14:textId="77777777" w:rsidR="00ED63B0" w:rsidRDefault="00ED63B0" w:rsidP="009139A6">
      <w:r>
        <w:separator/>
      </w:r>
    </w:p>
  </w:footnote>
  <w:footnote w:type="continuationSeparator" w:id="0">
    <w:p w14:paraId="58618BC1" w14:textId="77777777" w:rsidR="00ED63B0" w:rsidRDefault="00ED63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13F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AB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7C1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B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ED63B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2C15"/>
  <w15:chartTrackingRefBased/>
  <w15:docId w15:val="{F32AF72A-759E-4A90-B08A-BF70B296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2024-12-17T19:04:00Z</dcterms:created>
  <dcterms:modified xsi:type="dcterms:W3CDTF">2024-12-17T19:04:00Z</dcterms:modified>
</cp:coreProperties>
</file>