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62A8F" w14:textId="77777777" w:rsidR="00237E72" w:rsidRDefault="00237E72" w:rsidP="00237E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NOTOON</w:t>
      </w:r>
      <w:r>
        <w:rPr>
          <w:rFonts w:cs="Times New Roman"/>
          <w:szCs w:val="24"/>
        </w:rPr>
        <w:t xml:space="preserve">        (fl.1485)</w:t>
      </w:r>
    </w:p>
    <w:p w14:paraId="10FB8CF0" w14:textId="5A75F453" w:rsidR="00237E72" w:rsidRDefault="00237E72" w:rsidP="00237E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</w:t>
      </w:r>
      <w:r w:rsidR="00F50B2D">
        <w:rPr>
          <w:rFonts w:cs="Times New Roman"/>
          <w:szCs w:val="24"/>
        </w:rPr>
        <w:t>o</w:t>
      </w:r>
      <w:r>
        <w:rPr>
          <w:rFonts w:cs="Times New Roman"/>
          <w:szCs w:val="24"/>
        </w:rPr>
        <w:t>ndon. Draper.</w:t>
      </w:r>
    </w:p>
    <w:p w14:paraId="1D5A96A0" w14:textId="77777777" w:rsidR="00237E72" w:rsidRDefault="00237E72" w:rsidP="00237E72">
      <w:pPr>
        <w:pStyle w:val="NoSpacing"/>
        <w:rPr>
          <w:rFonts w:cs="Times New Roman"/>
          <w:szCs w:val="24"/>
        </w:rPr>
      </w:pPr>
    </w:p>
    <w:p w14:paraId="37513DE2" w14:textId="77777777" w:rsidR="00237E72" w:rsidRDefault="00237E72" w:rsidP="00237E72">
      <w:pPr>
        <w:pStyle w:val="NoSpacing"/>
        <w:rPr>
          <w:rFonts w:cs="Times New Roman"/>
          <w:szCs w:val="24"/>
        </w:rPr>
      </w:pPr>
    </w:p>
    <w:p w14:paraId="42BFE510" w14:textId="77777777" w:rsidR="00237E72" w:rsidRDefault="00237E72" w:rsidP="00237E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1485</w:t>
      </w:r>
      <w:r>
        <w:rPr>
          <w:rFonts w:cs="Times New Roman"/>
          <w:szCs w:val="24"/>
        </w:rPr>
        <w:tab/>
        <w:t>He took on an apprentice, Thomas Grygge(q.v.).</w:t>
      </w:r>
    </w:p>
    <w:p w14:paraId="56C3681C" w14:textId="77777777" w:rsidR="00237E72" w:rsidRDefault="00237E72" w:rsidP="00237E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37F93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217DD716" w14:textId="77777777" w:rsidR="00237E72" w:rsidRDefault="00237E72" w:rsidP="00237E72">
      <w:pPr>
        <w:pStyle w:val="NoSpacing"/>
        <w:rPr>
          <w:rFonts w:cs="Times New Roman"/>
          <w:szCs w:val="24"/>
        </w:rPr>
      </w:pPr>
    </w:p>
    <w:p w14:paraId="73B12375" w14:textId="77777777" w:rsidR="00237E72" w:rsidRDefault="00237E72" w:rsidP="00237E72">
      <w:pPr>
        <w:pStyle w:val="NoSpacing"/>
        <w:rPr>
          <w:rFonts w:cs="Times New Roman"/>
          <w:szCs w:val="24"/>
        </w:rPr>
      </w:pPr>
    </w:p>
    <w:p w14:paraId="6DAA2FBE" w14:textId="77777777" w:rsidR="00237E72" w:rsidRDefault="00237E72" w:rsidP="00237E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January 2025</w:t>
      </w:r>
    </w:p>
    <w:p w14:paraId="222E0DF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1974F0" w14:textId="77777777" w:rsidR="00237E72" w:rsidRDefault="00237E72" w:rsidP="009139A6">
      <w:r>
        <w:separator/>
      </w:r>
    </w:p>
  </w:endnote>
  <w:endnote w:type="continuationSeparator" w:id="0">
    <w:p w14:paraId="1B58B4BE" w14:textId="77777777" w:rsidR="00237E72" w:rsidRDefault="00237E7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A26C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5D39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0875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1357DB" w14:textId="77777777" w:rsidR="00237E72" w:rsidRDefault="00237E72" w:rsidP="009139A6">
      <w:r>
        <w:separator/>
      </w:r>
    </w:p>
  </w:footnote>
  <w:footnote w:type="continuationSeparator" w:id="0">
    <w:p w14:paraId="62E6D88F" w14:textId="77777777" w:rsidR="00237E72" w:rsidRDefault="00237E7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CDD2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81BE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94D1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E72"/>
    <w:rsid w:val="000666E0"/>
    <w:rsid w:val="00237E72"/>
    <w:rsid w:val="002510B7"/>
    <w:rsid w:val="00270799"/>
    <w:rsid w:val="00464D0F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0B2D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E4614"/>
  <w15:chartTrackingRefBased/>
  <w15:docId w15:val="{A2F27005-3BD6-4BBE-9E8A-5DCB6506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37E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2025-01-01T17:36:00Z</dcterms:created>
  <dcterms:modified xsi:type="dcterms:W3CDTF">2025-01-01T17:37:00Z</dcterms:modified>
</cp:coreProperties>
</file>