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0CCD5" w14:textId="77777777" w:rsidR="000016AE" w:rsidRDefault="000016AE" w:rsidP="000016A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Otwell NOWELL</w:t>
      </w:r>
      <w:r>
        <w:rPr>
          <w:rFonts w:cs="Times New Roman"/>
          <w:szCs w:val="24"/>
        </w:rPr>
        <w:t xml:space="preserve">       (fl.1461)</w:t>
      </w:r>
    </w:p>
    <w:p w14:paraId="05CEC845" w14:textId="77777777" w:rsidR="000016AE" w:rsidRDefault="000016AE" w:rsidP="000016A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Castle Framlingham, Suffolk. Esquire.</w:t>
      </w:r>
    </w:p>
    <w:p w14:paraId="68E5BE14" w14:textId="77777777" w:rsidR="000016AE" w:rsidRDefault="000016AE" w:rsidP="000016AE">
      <w:pPr>
        <w:pStyle w:val="NoSpacing"/>
        <w:jc w:val="both"/>
        <w:rPr>
          <w:rFonts w:cs="Times New Roman"/>
          <w:szCs w:val="24"/>
        </w:rPr>
      </w:pPr>
    </w:p>
    <w:p w14:paraId="50B9FC40" w14:textId="77777777" w:rsidR="000016AE" w:rsidRDefault="000016AE" w:rsidP="000016AE">
      <w:pPr>
        <w:pStyle w:val="NoSpacing"/>
        <w:jc w:val="both"/>
        <w:rPr>
          <w:rFonts w:cs="Times New Roman"/>
          <w:szCs w:val="24"/>
        </w:rPr>
      </w:pPr>
    </w:p>
    <w:p w14:paraId="0A0F0E2D" w14:textId="77777777" w:rsidR="000016AE" w:rsidRDefault="000016AE" w:rsidP="000016A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1461</w:t>
      </w:r>
      <w:r>
        <w:rPr>
          <w:rFonts w:cs="Times New Roman"/>
          <w:szCs w:val="24"/>
        </w:rPr>
        <w:tab/>
        <w:t>The King brought an indictment for felony and insurrection against him and</w:t>
      </w:r>
    </w:p>
    <w:p w14:paraId="7E9F8F8A" w14:textId="77777777" w:rsidR="000016AE" w:rsidRDefault="000016AE" w:rsidP="000016A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38 others.       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rPr>
          <w:rFonts w:cs="Times New Roman"/>
          <w:szCs w:val="24"/>
        </w:rPr>
        <w:t xml:space="preserve"> )</w:t>
      </w:r>
    </w:p>
    <w:p w14:paraId="4A528E01" w14:textId="77777777" w:rsidR="000016AE" w:rsidRDefault="000016AE" w:rsidP="000016AE">
      <w:pPr>
        <w:pStyle w:val="NoSpacing"/>
        <w:jc w:val="both"/>
        <w:rPr>
          <w:rFonts w:cs="Times New Roman"/>
          <w:szCs w:val="24"/>
        </w:rPr>
      </w:pPr>
    </w:p>
    <w:p w14:paraId="5C1E935B" w14:textId="77777777" w:rsidR="000016AE" w:rsidRDefault="000016AE" w:rsidP="000016AE">
      <w:pPr>
        <w:pStyle w:val="NoSpacing"/>
        <w:jc w:val="both"/>
        <w:rPr>
          <w:rFonts w:cs="Times New Roman"/>
          <w:szCs w:val="24"/>
        </w:rPr>
      </w:pPr>
    </w:p>
    <w:p w14:paraId="44D1A0CE" w14:textId="35B6F72A" w:rsidR="00BA00AB" w:rsidRPr="00EB3209" w:rsidRDefault="000016A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Sep</w:t>
      </w:r>
      <w:r w:rsidR="00620986">
        <w:rPr>
          <w:rFonts w:cs="Times New Roman"/>
          <w:szCs w:val="24"/>
        </w:rPr>
        <w:t>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B3F02" w14:textId="77777777" w:rsidR="000016AE" w:rsidRDefault="000016AE" w:rsidP="009139A6">
      <w:r>
        <w:separator/>
      </w:r>
    </w:p>
  </w:endnote>
  <w:endnote w:type="continuationSeparator" w:id="0">
    <w:p w14:paraId="414C424A" w14:textId="77777777" w:rsidR="000016AE" w:rsidRDefault="000016A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0386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B763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6C07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557AF" w14:textId="77777777" w:rsidR="000016AE" w:rsidRDefault="000016AE" w:rsidP="009139A6">
      <w:r>
        <w:separator/>
      </w:r>
    </w:p>
  </w:footnote>
  <w:footnote w:type="continuationSeparator" w:id="0">
    <w:p w14:paraId="41BACD28" w14:textId="77777777" w:rsidR="000016AE" w:rsidRDefault="000016A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DA8D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E0F8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CA80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6AE"/>
    <w:rsid w:val="000016AE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20986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BF128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16E23"/>
  <w15:chartTrackingRefBased/>
  <w15:docId w15:val="{3C3A4436-BBF2-4774-AC3B-E3A64C1A8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016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2025-09-13T20:26:00Z</dcterms:created>
  <dcterms:modified xsi:type="dcterms:W3CDTF">2025-09-13T20:28:00Z</dcterms:modified>
</cp:coreProperties>
</file>