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99732" w14:textId="77777777" w:rsidR="00822AA7" w:rsidRDefault="00822AA7" w:rsidP="00822A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Philip NOWELL</w:t>
      </w:r>
      <w:r>
        <w:rPr>
          <w:rFonts w:cs="Times New Roman"/>
          <w:szCs w:val="24"/>
        </w:rPr>
        <w:t xml:space="preserve">       (fl.1484)</w:t>
      </w:r>
    </w:p>
    <w:p w14:paraId="07AA3EFF" w14:textId="77777777" w:rsidR="00822AA7" w:rsidRDefault="00822AA7" w:rsidP="00822AA7">
      <w:pPr>
        <w:pStyle w:val="NoSpacing"/>
        <w:rPr>
          <w:rFonts w:cs="Times New Roman"/>
          <w:szCs w:val="24"/>
        </w:rPr>
      </w:pPr>
    </w:p>
    <w:p w14:paraId="293F6A58" w14:textId="77777777" w:rsidR="00822AA7" w:rsidRDefault="00822AA7" w:rsidP="00822AA7">
      <w:pPr>
        <w:pStyle w:val="NoSpacing"/>
        <w:rPr>
          <w:rFonts w:cs="Times New Roman"/>
          <w:szCs w:val="24"/>
        </w:rPr>
      </w:pPr>
    </w:p>
    <w:p w14:paraId="00DF842B" w14:textId="77777777" w:rsidR="00822AA7" w:rsidRDefault="00822AA7" w:rsidP="00822A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Mar.1484</w:t>
      </w:r>
      <w:r>
        <w:rPr>
          <w:rFonts w:cs="Times New Roman"/>
          <w:szCs w:val="24"/>
        </w:rPr>
        <w:tab/>
        <w:t>He was granted an annuity of 5 marks from the issues of the lordship of</w:t>
      </w:r>
    </w:p>
    <w:p w14:paraId="19DE2311" w14:textId="77777777" w:rsidR="00822AA7" w:rsidRDefault="00822AA7" w:rsidP="00822A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Middleton and Marden, Kent, until he was granted an office of similar </w:t>
      </w:r>
    </w:p>
    <w:p w14:paraId="79F3F48D" w14:textId="77777777" w:rsidR="00822AA7" w:rsidRDefault="00822AA7" w:rsidP="00822A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value.      (C.P.R. 1476-85 p.427)</w:t>
      </w:r>
    </w:p>
    <w:p w14:paraId="1EF9C577" w14:textId="77777777" w:rsidR="00822AA7" w:rsidRDefault="00822AA7" w:rsidP="00822AA7">
      <w:pPr>
        <w:pStyle w:val="NoSpacing"/>
        <w:rPr>
          <w:rFonts w:cs="Times New Roman"/>
          <w:szCs w:val="24"/>
        </w:rPr>
      </w:pPr>
    </w:p>
    <w:p w14:paraId="6F19283D" w14:textId="77777777" w:rsidR="00822AA7" w:rsidRDefault="00822AA7" w:rsidP="00822AA7">
      <w:pPr>
        <w:pStyle w:val="NoSpacing"/>
        <w:rPr>
          <w:rFonts w:cs="Times New Roman"/>
          <w:szCs w:val="24"/>
        </w:rPr>
      </w:pPr>
    </w:p>
    <w:p w14:paraId="3329AD56" w14:textId="77777777" w:rsidR="00822AA7" w:rsidRDefault="00822AA7" w:rsidP="00822A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p w14:paraId="0235D0B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647CC" w14:textId="77777777" w:rsidR="00822AA7" w:rsidRDefault="00822AA7" w:rsidP="009139A6">
      <w:r>
        <w:separator/>
      </w:r>
    </w:p>
  </w:endnote>
  <w:endnote w:type="continuationSeparator" w:id="0">
    <w:p w14:paraId="5F1BEA72" w14:textId="77777777" w:rsidR="00822AA7" w:rsidRDefault="00822A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45E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EB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EAC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26AB8" w14:textId="77777777" w:rsidR="00822AA7" w:rsidRDefault="00822AA7" w:rsidP="009139A6">
      <w:r>
        <w:separator/>
      </w:r>
    </w:p>
  </w:footnote>
  <w:footnote w:type="continuationSeparator" w:id="0">
    <w:p w14:paraId="115D57F1" w14:textId="77777777" w:rsidR="00822AA7" w:rsidRDefault="00822A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AA4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460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19F5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A7"/>
    <w:rsid w:val="000666E0"/>
    <w:rsid w:val="000A2E7A"/>
    <w:rsid w:val="001307AC"/>
    <w:rsid w:val="00190DFA"/>
    <w:rsid w:val="002510B7"/>
    <w:rsid w:val="00270799"/>
    <w:rsid w:val="002737D5"/>
    <w:rsid w:val="00357E4A"/>
    <w:rsid w:val="00483D94"/>
    <w:rsid w:val="005C130B"/>
    <w:rsid w:val="00822AA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F63E7"/>
  <w15:chartTrackingRefBased/>
  <w15:docId w15:val="{2BC8E386-BB39-465B-AC07-342B1C73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2025-09-02T16:26:00Z</dcterms:created>
  <dcterms:modified xsi:type="dcterms:W3CDTF">2025-09-02T16:26:00Z</dcterms:modified>
</cp:coreProperties>
</file>