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DA88" w14:textId="77777777" w:rsidR="00595681" w:rsidRDefault="00595681" w:rsidP="005956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NUBRIGGE (</w:t>
      </w:r>
      <w:proofErr w:type="gramStart"/>
      <w:r>
        <w:rPr>
          <w:rFonts w:cs="Times New Roman"/>
          <w:szCs w:val="24"/>
          <w:u w:val="single"/>
        </w:rPr>
        <w:t>NEWBRYGGE)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(fl.1436)</w:t>
      </w:r>
    </w:p>
    <w:p w14:paraId="586848FB" w14:textId="77777777" w:rsidR="00595681" w:rsidRDefault="00595681" w:rsidP="005956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33C49A27" w14:textId="77777777" w:rsidR="00595681" w:rsidRDefault="00595681" w:rsidP="00595681">
      <w:pPr>
        <w:pStyle w:val="NoSpacing"/>
        <w:rPr>
          <w:rFonts w:cs="Times New Roman"/>
          <w:szCs w:val="24"/>
        </w:rPr>
      </w:pPr>
    </w:p>
    <w:p w14:paraId="185AA343" w14:textId="77777777" w:rsidR="00595681" w:rsidRDefault="00595681" w:rsidP="00595681">
      <w:pPr>
        <w:pStyle w:val="NoSpacing"/>
        <w:rPr>
          <w:rFonts w:cs="Times New Roman"/>
          <w:szCs w:val="24"/>
        </w:rPr>
      </w:pPr>
    </w:p>
    <w:p w14:paraId="6835F3B1" w14:textId="77777777" w:rsidR="00595681" w:rsidRDefault="00595681" w:rsidP="005956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He became a Fellow of Merton College.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8D2A989" w14:textId="77777777" w:rsidR="00595681" w:rsidRDefault="00595681" w:rsidP="005956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44BEDD9D" w14:textId="77777777" w:rsidR="00595681" w:rsidRDefault="00595681" w:rsidP="0059568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694898CA" w14:textId="77777777" w:rsidR="00595681" w:rsidRDefault="00595681" w:rsidP="00595681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p.233)</w:t>
      </w:r>
    </w:p>
    <w:p w14:paraId="211A6589" w14:textId="77777777" w:rsidR="00595681" w:rsidRDefault="00595681" w:rsidP="00595681">
      <w:pPr>
        <w:pStyle w:val="NoSpacing"/>
        <w:rPr>
          <w:rFonts w:cs="Times New Roman"/>
          <w:szCs w:val="24"/>
        </w:rPr>
      </w:pPr>
    </w:p>
    <w:p w14:paraId="0CB5FEAE" w14:textId="77777777" w:rsidR="00595681" w:rsidRDefault="00595681" w:rsidP="00595681">
      <w:pPr>
        <w:pStyle w:val="NoSpacing"/>
        <w:rPr>
          <w:rFonts w:cs="Times New Roman"/>
          <w:szCs w:val="24"/>
        </w:rPr>
      </w:pPr>
    </w:p>
    <w:p w14:paraId="3CF81EBF" w14:textId="77777777" w:rsidR="00595681" w:rsidRDefault="00595681" w:rsidP="005956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2025</w:t>
      </w:r>
    </w:p>
    <w:p w14:paraId="0139E2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B36A" w14:textId="77777777" w:rsidR="00595681" w:rsidRDefault="00595681" w:rsidP="009139A6">
      <w:r>
        <w:separator/>
      </w:r>
    </w:p>
  </w:endnote>
  <w:endnote w:type="continuationSeparator" w:id="0">
    <w:p w14:paraId="733F50D9" w14:textId="77777777" w:rsidR="00595681" w:rsidRDefault="005956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61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12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C2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0384" w14:textId="77777777" w:rsidR="00595681" w:rsidRDefault="00595681" w:rsidP="009139A6">
      <w:r>
        <w:separator/>
      </w:r>
    </w:p>
  </w:footnote>
  <w:footnote w:type="continuationSeparator" w:id="0">
    <w:p w14:paraId="20CBD414" w14:textId="77777777" w:rsidR="00595681" w:rsidRDefault="005956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58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83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F0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81"/>
    <w:rsid w:val="000666E0"/>
    <w:rsid w:val="002510B7"/>
    <w:rsid w:val="00270799"/>
    <w:rsid w:val="0059568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69F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2B65"/>
  <w15:chartTrackingRefBased/>
  <w15:docId w15:val="{BE418003-BB1B-4687-85DC-0BDD55C8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2025-01-14T20:36:00Z</dcterms:created>
  <dcterms:modified xsi:type="dcterms:W3CDTF">2025-01-14T20:37:00Z</dcterms:modified>
</cp:coreProperties>
</file>