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F8604" w14:textId="77777777" w:rsidR="00D855CF" w:rsidRDefault="00D855CF" w:rsidP="00D855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NUN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fl.1479)</w:t>
      </w:r>
    </w:p>
    <w:p w14:paraId="61E5493A" w14:textId="77777777" w:rsidR="00D855CF" w:rsidRDefault="00D855CF" w:rsidP="00D855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Brockdish</w:t>
      </w:r>
      <w:proofErr w:type="spellEnd"/>
      <w:r>
        <w:rPr>
          <w:rFonts w:cs="Times New Roman"/>
          <w:szCs w:val="24"/>
        </w:rPr>
        <w:t>, Norfolk. Chaplain.</w:t>
      </w:r>
    </w:p>
    <w:p w14:paraId="343726FD" w14:textId="77777777" w:rsidR="00D855CF" w:rsidRDefault="00D855CF" w:rsidP="00D855CF">
      <w:pPr>
        <w:pStyle w:val="NoSpacing"/>
        <w:rPr>
          <w:rFonts w:cs="Times New Roman"/>
          <w:szCs w:val="24"/>
        </w:rPr>
      </w:pPr>
    </w:p>
    <w:p w14:paraId="42DF877C" w14:textId="77777777" w:rsidR="00D855CF" w:rsidRDefault="00D855CF" w:rsidP="00D855CF">
      <w:pPr>
        <w:pStyle w:val="NoSpacing"/>
        <w:rPr>
          <w:rFonts w:cs="Times New Roman"/>
          <w:szCs w:val="24"/>
        </w:rPr>
      </w:pPr>
    </w:p>
    <w:p w14:paraId="145D7624" w14:textId="77777777" w:rsidR="00D855CF" w:rsidRDefault="00D855CF" w:rsidP="00D855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Mar.1479</w:t>
      </w:r>
      <w:r>
        <w:rPr>
          <w:rFonts w:cs="Times New Roman"/>
          <w:szCs w:val="24"/>
        </w:rPr>
        <w:tab/>
        <w:t>He was presented to the church.    (C.P.R. 1476-85 p.155)</w:t>
      </w:r>
    </w:p>
    <w:p w14:paraId="608A119A" w14:textId="77777777" w:rsidR="00D855CF" w:rsidRDefault="00D855CF" w:rsidP="00D855CF">
      <w:pPr>
        <w:pStyle w:val="NoSpacing"/>
        <w:rPr>
          <w:rFonts w:cs="Times New Roman"/>
          <w:szCs w:val="24"/>
        </w:rPr>
      </w:pPr>
    </w:p>
    <w:p w14:paraId="2BD22893" w14:textId="77777777" w:rsidR="00D855CF" w:rsidRDefault="00D855CF" w:rsidP="00D855CF">
      <w:pPr>
        <w:pStyle w:val="NoSpacing"/>
        <w:rPr>
          <w:rFonts w:cs="Times New Roman"/>
          <w:szCs w:val="24"/>
        </w:rPr>
      </w:pPr>
    </w:p>
    <w:p w14:paraId="386B4AE5" w14:textId="77777777" w:rsidR="00D855CF" w:rsidRDefault="00D855CF" w:rsidP="00D855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September 2024</w:t>
      </w:r>
    </w:p>
    <w:p w14:paraId="4D6E8C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4A6EA" w14:textId="77777777" w:rsidR="00D855CF" w:rsidRDefault="00D855CF" w:rsidP="009139A6">
      <w:r>
        <w:separator/>
      </w:r>
    </w:p>
  </w:endnote>
  <w:endnote w:type="continuationSeparator" w:id="0">
    <w:p w14:paraId="177FD80F" w14:textId="77777777" w:rsidR="00D855CF" w:rsidRDefault="00D855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B2E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932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AD5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236A0" w14:textId="77777777" w:rsidR="00D855CF" w:rsidRDefault="00D855CF" w:rsidP="009139A6">
      <w:r>
        <w:separator/>
      </w:r>
    </w:p>
  </w:footnote>
  <w:footnote w:type="continuationSeparator" w:id="0">
    <w:p w14:paraId="2DFFD0C2" w14:textId="77777777" w:rsidR="00D855CF" w:rsidRDefault="00D855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6C5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DF9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390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C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D855C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DE5C"/>
  <w15:chartTrackingRefBased/>
  <w15:docId w15:val="{010059CE-57D4-469A-BBFE-97D56629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2024-09-20T16:10:00Z</dcterms:created>
  <dcterms:modified xsi:type="dcterms:W3CDTF">2024-09-20T16:11:00Z</dcterms:modified>
</cp:coreProperties>
</file>