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96ECC" w14:textId="77777777" w:rsidR="00D24AC4" w:rsidRDefault="00D24AC4" w:rsidP="00D24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NUTKYN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4A7C6C70" w14:textId="77777777" w:rsidR="00D24AC4" w:rsidRDefault="00D24AC4" w:rsidP="00D24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Hosier.</w:t>
      </w:r>
    </w:p>
    <w:p w14:paraId="2258E6D8" w14:textId="77777777" w:rsidR="00D24AC4" w:rsidRDefault="00D24AC4" w:rsidP="00D24AC4">
      <w:pPr>
        <w:pStyle w:val="NoSpacing"/>
        <w:rPr>
          <w:rFonts w:cs="Times New Roman"/>
          <w:szCs w:val="24"/>
        </w:rPr>
      </w:pPr>
    </w:p>
    <w:p w14:paraId="479CC45C" w14:textId="77777777" w:rsidR="00D24AC4" w:rsidRDefault="00D24AC4" w:rsidP="00D24AC4">
      <w:pPr>
        <w:pStyle w:val="NoSpacing"/>
        <w:rPr>
          <w:rFonts w:cs="Times New Roman"/>
          <w:szCs w:val="24"/>
        </w:rPr>
      </w:pPr>
    </w:p>
    <w:p w14:paraId="6425D9BB" w14:textId="77777777" w:rsidR="00D24AC4" w:rsidRDefault="00D24AC4" w:rsidP="00D24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 xml:space="preserve">The Master of the </w:t>
      </w:r>
      <w:proofErr w:type="spellStart"/>
      <w:r>
        <w:rPr>
          <w:rFonts w:cs="Times New Roman"/>
          <w:szCs w:val="24"/>
        </w:rPr>
        <w:t>St..Christopher</w:t>
      </w:r>
      <w:proofErr w:type="spellEnd"/>
      <w:r>
        <w:rPr>
          <w:rFonts w:cs="Times New Roman"/>
          <w:szCs w:val="24"/>
        </w:rPr>
        <w:t xml:space="preserve"> Fraternity, York, brought a plaint</w:t>
      </w:r>
    </w:p>
    <w:p w14:paraId="1B1ED2BF" w14:textId="77777777" w:rsidR="00D24AC4" w:rsidRDefault="00D24AC4" w:rsidP="00D24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against him and three others.</w:t>
      </w:r>
    </w:p>
    <w:p w14:paraId="0887ADE0" w14:textId="77777777" w:rsidR="00D24AC4" w:rsidRDefault="00D24AC4" w:rsidP="00D24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F75D2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58261E99" w14:textId="77777777" w:rsidR="00D24AC4" w:rsidRDefault="00D24AC4" w:rsidP="00D24AC4">
      <w:pPr>
        <w:pStyle w:val="NoSpacing"/>
        <w:rPr>
          <w:rFonts w:cs="Times New Roman"/>
          <w:szCs w:val="24"/>
        </w:rPr>
      </w:pPr>
    </w:p>
    <w:p w14:paraId="4970C493" w14:textId="77777777" w:rsidR="00D24AC4" w:rsidRDefault="00D24AC4" w:rsidP="00D24AC4">
      <w:pPr>
        <w:pStyle w:val="NoSpacing"/>
        <w:rPr>
          <w:rFonts w:cs="Times New Roman"/>
          <w:szCs w:val="24"/>
        </w:rPr>
      </w:pPr>
    </w:p>
    <w:p w14:paraId="063211F3" w14:textId="77777777" w:rsidR="00D24AC4" w:rsidRDefault="00D24AC4" w:rsidP="00D24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413272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537CE" w14:textId="77777777" w:rsidR="00D24AC4" w:rsidRDefault="00D24AC4" w:rsidP="009139A6">
      <w:r>
        <w:separator/>
      </w:r>
    </w:p>
  </w:endnote>
  <w:endnote w:type="continuationSeparator" w:id="0">
    <w:p w14:paraId="48EB133A" w14:textId="77777777" w:rsidR="00D24AC4" w:rsidRDefault="00D24A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54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FA3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89A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72C32" w14:textId="77777777" w:rsidR="00D24AC4" w:rsidRDefault="00D24AC4" w:rsidP="009139A6">
      <w:r>
        <w:separator/>
      </w:r>
    </w:p>
  </w:footnote>
  <w:footnote w:type="continuationSeparator" w:id="0">
    <w:p w14:paraId="16DE4620" w14:textId="77777777" w:rsidR="00D24AC4" w:rsidRDefault="00D24A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FB0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B63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D00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C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D24AC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A8D3"/>
  <w15:chartTrackingRefBased/>
  <w15:docId w15:val="{B74F6C25-F1A2-4F4E-A8D8-E5BF2F50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4A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2025-01-06T20:54:00Z</dcterms:created>
  <dcterms:modified xsi:type="dcterms:W3CDTF">2025-01-06T20:55:00Z</dcterms:modified>
</cp:coreProperties>
</file>