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3F0DE" w14:textId="77777777" w:rsidR="009759F0" w:rsidRDefault="009759F0" w:rsidP="009759F0">
      <w:pPr>
        <w:pStyle w:val="NoSpacing"/>
      </w:pPr>
      <w:r>
        <w:rPr>
          <w:u w:val="single"/>
        </w:rPr>
        <w:t>John NUTON</w:t>
      </w:r>
      <w:r>
        <w:t xml:space="preserve">   </w:t>
      </w:r>
      <w:proofErr w:type="gramStart"/>
      <w:r>
        <w:t xml:space="preserve">   (</w:t>
      </w:r>
      <w:proofErr w:type="gramEnd"/>
      <w:r>
        <w:t>fl.1413)</w:t>
      </w:r>
    </w:p>
    <w:p w14:paraId="734C2BB8" w14:textId="77777777" w:rsidR="009759F0" w:rsidRDefault="009759F0" w:rsidP="009759F0">
      <w:pPr>
        <w:pStyle w:val="NoSpacing"/>
      </w:pPr>
    </w:p>
    <w:p w14:paraId="4C361F17" w14:textId="77777777" w:rsidR="009759F0" w:rsidRDefault="009759F0" w:rsidP="009759F0">
      <w:pPr>
        <w:pStyle w:val="NoSpacing"/>
      </w:pPr>
    </w:p>
    <w:p w14:paraId="535388E6" w14:textId="77777777" w:rsidR="009759F0" w:rsidRDefault="009759F0" w:rsidP="009759F0">
      <w:pPr>
        <w:pStyle w:val="NoSpacing"/>
      </w:pPr>
      <w:r>
        <w:t>13 Oct.1413</w:t>
      </w:r>
      <w:r>
        <w:tab/>
        <w:t>He became Sheriff of Bristol.</w:t>
      </w:r>
    </w:p>
    <w:p w14:paraId="46B7CDB3" w14:textId="77777777" w:rsidR="009759F0" w:rsidRDefault="009759F0" w:rsidP="009759F0">
      <w:pPr>
        <w:pStyle w:val="NoSpacing"/>
      </w:pPr>
      <w:r>
        <w:tab/>
      </w:r>
      <w:r>
        <w:tab/>
        <w:t>(C.F.R. 1413-22 p.30)</w:t>
      </w:r>
    </w:p>
    <w:p w14:paraId="145B2652" w14:textId="77777777" w:rsidR="009759F0" w:rsidRDefault="009759F0" w:rsidP="009759F0">
      <w:pPr>
        <w:pStyle w:val="NoSpacing"/>
      </w:pPr>
    </w:p>
    <w:p w14:paraId="07D9C68C" w14:textId="77777777" w:rsidR="009759F0" w:rsidRDefault="009759F0" w:rsidP="009759F0">
      <w:pPr>
        <w:pStyle w:val="NoSpacing"/>
      </w:pPr>
    </w:p>
    <w:p w14:paraId="48A2A986" w14:textId="77777777" w:rsidR="009759F0" w:rsidRDefault="009759F0" w:rsidP="009759F0">
      <w:pPr>
        <w:pStyle w:val="NoSpacing"/>
      </w:pPr>
      <w:r>
        <w:t>30 October 2024</w:t>
      </w:r>
    </w:p>
    <w:p w14:paraId="290692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0FA0E" w14:textId="77777777" w:rsidR="009759F0" w:rsidRDefault="009759F0" w:rsidP="009139A6">
      <w:r>
        <w:separator/>
      </w:r>
    </w:p>
  </w:endnote>
  <w:endnote w:type="continuationSeparator" w:id="0">
    <w:p w14:paraId="4294BF92" w14:textId="77777777" w:rsidR="009759F0" w:rsidRDefault="009759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577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EEE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539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09849" w14:textId="77777777" w:rsidR="009759F0" w:rsidRDefault="009759F0" w:rsidP="009139A6">
      <w:r>
        <w:separator/>
      </w:r>
    </w:p>
  </w:footnote>
  <w:footnote w:type="continuationSeparator" w:id="0">
    <w:p w14:paraId="3132C932" w14:textId="77777777" w:rsidR="009759F0" w:rsidRDefault="009759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7E7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A97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2AC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F0"/>
    <w:rsid w:val="000666E0"/>
    <w:rsid w:val="002510B7"/>
    <w:rsid w:val="00270799"/>
    <w:rsid w:val="003634FA"/>
    <w:rsid w:val="005C130B"/>
    <w:rsid w:val="00826F5C"/>
    <w:rsid w:val="009139A6"/>
    <w:rsid w:val="009411C2"/>
    <w:rsid w:val="009448BB"/>
    <w:rsid w:val="00947624"/>
    <w:rsid w:val="009759F0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1567C"/>
  <w15:chartTrackingRefBased/>
  <w15:docId w15:val="{6E9D09CC-0EA5-4A8B-B9AC-B5C12546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2024-10-30T18:49:00Z</dcterms:created>
  <dcterms:modified xsi:type="dcterms:W3CDTF">2024-10-30T18:49:00Z</dcterms:modified>
</cp:coreProperties>
</file>