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2F3C" w14:textId="77777777" w:rsidR="003F2D93" w:rsidRDefault="003F2D93" w:rsidP="003F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Otto NYCOLL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5F08BCEE" w14:textId="77777777" w:rsidR="003F2D93" w:rsidRDefault="003F2D93" w:rsidP="003F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6D44CFC6" w14:textId="77777777" w:rsidR="003F2D93" w:rsidRDefault="003F2D93" w:rsidP="003F2D93">
      <w:pPr>
        <w:pStyle w:val="NoSpacing"/>
        <w:rPr>
          <w:rFonts w:cs="Times New Roman"/>
          <w:szCs w:val="24"/>
        </w:rPr>
      </w:pPr>
    </w:p>
    <w:p w14:paraId="03E3CC8E" w14:textId="77777777" w:rsidR="003F2D93" w:rsidRDefault="003F2D93" w:rsidP="003F2D93">
      <w:pPr>
        <w:pStyle w:val="NoSpacing"/>
        <w:rPr>
          <w:rFonts w:cs="Times New Roman"/>
          <w:szCs w:val="24"/>
        </w:rPr>
      </w:pPr>
    </w:p>
    <w:p w14:paraId="552B0D2C" w14:textId="77777777" w:rsidR="003F2D93" w:rsidRDefault="003F2D93" w:rsidP="003F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Mayor.</w:t>
      </w:r>
    </w:p>
    <w:p w14:paraId="6FA5238E" w14:textId="77777777" w:rsidR="003F2D93" w:rsidRDefault="003F2D93" w:rsidP="003F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2D51DEDF" w14:textId="77777777" w:rsidR="003F2D93" w:rsidRDefault="003F2D93" w:rsidP="003F2D93">
      <w:pPr>
        <w:pStyle w:val="NoSpacing"/>
        <w:rPr>
          <w:rFonts w:cs="Times New Roman"/>
          <w:szCs w:val="24"/>
        </w:rPr>
      </w:pPr>
    </w:p>
    <w:p w14:paraId="38DFD439" w14:textId="77777777" w:rsidR="003F2D93" w:rsidRDefault="003F2D93" w:rsidP="003F2D93">
      <w:pPr>
        <w:pStyle w:val="NoSpacing"/>
        <w:rPr>
          <w:rFonts w:cs="Times New Roman"/>
          <w:szCs w:val="24"/>
        </w:rPr>
      </w:pPr>
    </w:p>
    <w:p w14:paraId="7DDD65EC" w14:textId="77777777" w:rsidR="003F2D93" w:rsidRDefault="003F2D93" w:rsidP="003F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7F1F51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305D" w14:textId="77777777" w:rsidR="003F2D93" w:rsidRDefault="003F2D93" w:rsidP="009139A6">
      <w:r>
        <w:separator/>
      </w:r>
    </w:p>
  </w:endnote>
  <w:endnote w:type="continuationSeparator" w:id="0">
    <w:p w14:paraId="46A145B6" w14:textId="77777777" w:rsidR="003F2D93" w:rsidRDefault="003F2D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06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F5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01A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6F59" w14:textId="77777777" w:rsidR="003F2D93" w:rsidRDefault="003F2D93" w:rsidP="009139A6">
      <w:r>
        <w:separator/>
      </w:r>
    </w:p>
  </w:footnote>
  <w:footnote w:type="continuationSeparator" w:id="0">
    <w:p w14:paraId="41DC291E" w14:textId="77777777" w:rsidR="003F2D93" w:rsidRDefault="003F2D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7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3DF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3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93"/>
    <w:rsid w:val="000666E0"/>
    <w:rsid w:val="00101CE1"/>
    <w:rsid w:val="002510B7"/>
    <w:rsid w:val="00270799"/>
    <w:rsid w:val="003F2D9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84DE"/>
  <w15:chartTrackingRefBased/>
  <w15:docId w15:val="{F8FFF628-DC16-4C1A-9A4D-4BA96F3C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2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2024-12-06T20:39:00Z</dcterms:created>
  <dcterms:modified xsi:type="dcterms:W3CDTF">2024-12-06T20:40:00Z</dcterms:modified>
</cp:coreProperties>
</file>