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5AE6" w14:textId="77777777" w:rsidR="001D61AD" w:rsidRDefault="001D61AD" w:rsidP="001D6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NYCOLL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7EA732F8" w14:textId="77777777" w:rsidR="001D61AD" w:rsidRDefault="001D61AD" w:rsidP="001D6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6F5B5963" w14:textId="77777777" w:rsidR="001D61AD" w:rsidRDefault="001D61AD" w:rsidP="001D61AD">
      <w:pPr>
        <w:pStyle w:val="NoSpacing"/>
        <w:rPr>
          <w:rFonts w:cs="Times New Roman"/>
          <w:szCs w:val="24"/>
        </w:rPr>
      </w:pPr>
    </w:p>
    <w:p w14:paraId="1E813090" w14:textId="77777777" w:rsidR="001D61AD" w:rsidRDefault="001D61AD" w:rsidP="001D61AD">
      <w:pPr>
        <w:pStyle w:val="NoSpacing"/>
        <w:rPr>
          <w:rFonts w:cs="Times New Roman"/>
          <w:szCs w:val="24"/>
        </w:rPr>
      </w:pPr>
    </w:p>
    <w:p w14:paraId="5D30D90E" w14:textId="77777777" w:rsidR="001D61AD" w:rsidRDefault="001D61AD" w:rsidP="001D6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>He was Mayor.</w:t>
      </w:r>
    </w:p>
    <w:p w14:paraId="3603D8A3" w14:textId="77777777" w:rsidR="001D61AD" w:rsidRDefault="001D61AD" w:rsidP="001D6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Municipal Records of </w:t>
      </w:r>
      <w:proofErr w:type="gramStart"/>
      <w:r>
        <w:rPr>
          <w:rFonts w:cs="Times New Roman"/>
          <w:szCs w:val="24"/>
        </w:rPr>
        <w:t>Plymouth”  by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R.N.Worth</w:t>
      </w:r>
      <w:proofErr w:type="spellEnd"/>
      <w:r>
        <w:rPr>
          <w:rFonts w:cs="Times New Roman"/>
          <w:szCs w:val="24"/>
        </w:rPr>
        <w:t xml:space="preserve">, </w:t>
      </w:r>
    </w:p>
    <w:p w14:paraId="4C9AA3EE" w14:textId="77777777" w:rsidR="001D61AD" w:rsidRDefault="001D61AD" w:rsidP="001D6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published in Plymouth, 1893, p.15)</w:t>
      </w:r>
    </w:p>
    <w:p w14:paraId="638FBC92" w14:textId="77777777" w:rsidR="001D61AD" w:rsidRPr="00466843" w:rsidRDefault="001D61AD" w:rsidP="001D61AD">
      <w:pPr>
        <w:pStyle w:val="NoSpacing"/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Mayor again.</w:t>
      </w:r>
      <w:r>
        <w:t xml:space="preserve">    (ibid.)</w:t>
      </w:r>
    </w:p>
    <w:p w14:paraId="1C422873" w14:textId="77777777" w:rsidR="001D61AD" w:rsidRDefault="001D61AD" w:rsidP="001D61AD">
      <w:pPr>
        <w:pStyle w:val="NoSpacing"/>
        <w:rPr>
          <w:rFonts w:cs="Times New Roman"/>
          <w:szCs w:val="24"/>
        </w:rPr>
      </w:pPr>
    </w:p>
    <w:p w14:paraId="31167D79" w14:textId="77777777" w:rsidR="001D61AD" w:rsidRDefault="001D61AD" w:rsidP="001D61AD">
      <w:pPr>
        <w:pStyle w:val="NoSpacing"/>
        <w:rPr>
          <w:rFonts w:cs="Times New Roman"/>
          <w:szCs w:val="24"/>
        </w:rPr>
      </w:pPr>
    </w:p>
    <w:p w14:paraId="46D85F8D" w14:textId="77777777" w:rsidR="001D61AD" w:rsidRDefault="001D61AD" w:rsidP="001D6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07A28A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FD388" w14:textId="77777777" w:rsidR="001D61AD" w:rsidRDefault="001D61AD" w:rsidP="009139A6">
      <w:r>
        <w:separator/>
      </w:r>
    </w:p>
  </w:endnote>
  <w:endnote w:type="continuationSeparator" w:id="0">
    <w:p w14:paraId="6032C21E" w14:textId="77777777" w:rsidR="001D61AD" w:rsidRDefault="001D61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21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5DD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09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6CEB3" w14:textId="77777777" w:rsidR="001D61AD" w:rsidRDefault="001D61AD" w:rsidP="009139A6">
      <w:r>
        <w:separator/>
      </w:r>
    </w:p>
  </w:footnote>
  <w:footnote w:type="continuationSeparator" w:id="0">
    <w:p w14:paraId="1A552923" w14:textId="77777777" w:rsidR="001D61AD" w:rsidRDefault="001D61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6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270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2DA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AD"/>
    <w:rsid w:val="000666E0"/>
    <w:rsid w:val="001D61A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C8CC"/>
  <w15:chartTrackingRefBased/>
  <w15:docId w15:val="{7380D094-F365-4A78-A3BE-76123C2D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2024-09-22T20:32:00Z</dcterms:created>
  <dcterms:modified xsi:type="dcterms:W3CDTF">2024-09-22T20:33:00Z</dcterms:modified>
</cp:coreProperties>
</file>