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7B62" w14:textId="77777777" w:rsidR="00592BE0" w:rsidRDefault="00592BE0" w:rsidP="00592B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NYKSON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5840903" w14:textId="77777777" w:rsidR="00592BE0" w:rsidRDefault="00592BE0" w:rsidP="00592B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Catton.</w:t>
      </w:r>
    </w:p>
    <w:p w14:paraId="455A8A96" w14:textId="77777777" w:rsidR="00592BE0" w:rsidRDefault="00592BE0" w:rsidP="00592BE0">
      <w:pPr>
        <w:pStyle w:val="NoSpacing"/>
        <w:rPr>
          <w:rFonts w:cs="Times New Roman"/>
          <w:szCs w:val="24"/>
        </w:rPr>
      </w:pPr>
    </w:p>
    <w:p w14:paraId="3D8375CF" w14:textId="77777777" w:rsidR="00592BE0" w:rsidRDefault="00592BE0" w:rsidP="00592BE0">
      <w:pPr>
        <w:pStyle w:val="NoSpacing"/>
        <w:rPr>
          <w:rFonts w:cs="Times New Roman"/>
          <w:szCs w:val="24"/>
        </w:rPr>
      </w:pPr>
    </w:p>
    <w:p w14:paraId="774B4D74" w14:textId="77777777" w:rsidR="00592BE0" w:rsidRDefault="00592BE0" w:rsidP="00592B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1EE75161" w14:textId="77777777" w:rsidR="00592BE0" w:rsidRDefault="00592BE0" w:rsidP="00592B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2B29C1FE" w14:textId="77777777" w:rsidR="00592BE0" w:rsidRDefault="00592BE0" w:rsidP="00592B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7C03F93F" w14:textId="77777777" w:rsidR="00592BE0" w:rsidRDefault="00592BE0" w:rsidP="00592BE0">
      <w:pPr>
        <w:pStyle w:val="NoSpacing"/>
        <w:rPr>
          <w:rFonts w:cs="Times New Roman"/>
          <w:szCs w:val="24"/>
        </w:rPr>
      </w:pPr>
    </w:p>
    <w:p w14:paraId="3F7DED22" w14:textId="77777777" w:rsidR="00592BE0" w:rsidRDefault="00592BE0" w:rsidP="00592BE0">
      <w:pPr>
        <w:pStyle w:val="NoSpacing"/>
        <w:rPr>
          <w:rFonts w:cs="Times New Roman"/>
          <w:szCs w:val="24"/>
        </w:rPr>
      </w:pPr>
    </w:p>
    <w:p w14:paraId="5CFF05F2" w14:textId="77777777" w:rsidR="00592BE0" w:rsidRDefault="00592BE0" w:rsidP="00592B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6DDC7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3F4AD" w14:textId="77777777" w:rsidR="00592BE0" w:rsidRDefault="00592BE0" w:rsidP="009139A6">
      <w:r>
        <w:separator/>
      </w:r>
    </w:p>
  </w:endnote>
  <w:endnote w:type="continuationSeparator" w:id="0">
    <w:p w14:paraId="2E49CC9C" w14:textId="77777777" w:rsidR="00592BE0" w:rsidRDefault="00592B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14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6D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326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4A040" w14:textId="77777777" w:rsidR="00592BE0" w:rsidRDefault="00592BE0" w:rsidP="009139A6">
      <w:r>
        <w:separator/>
      </w:r>
    </w:p>
  </w:footnote>
  <w:footnote w:type="continuationSeparator" w:id="0">
    <w:p w14:paraId="1BF0110C" w14:textId="77777777" w:rsidR="00592BE0" w:rsidRDefault="00592B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6D0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B75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BD1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E0"/>
    <w:rsid w:val="000666E0"/>
    <w:rsid w:val="001403F3"/>
    <w:rsid w:val="002510B7"/>
    <w:rsid w:val="00270799"/>
    <w:rsid w:val="00592B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0573"/>
  <w15:chartTrackingRefBased/>
  <w15:docId w15:val="{B29FD813-0D75-475A-9C23-88C48FAC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2024-12-24T16:19:00Z</dcterms:created>
  <dcterms:modified xsi:type="dcterms:W3CDTF">2024-12-24T16:20:00Z</dcterms:modified>
</cp:coreProperties>
</file>