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F649" w14:textId="77777777" w:rsidR="00F000BA" w:rsidRDefault="00F000BA" w:rsidP="00F00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ODDYFFORDE</w:t>
      </w:r>
      <w:r>
        <w:rPr>
          <w:rFonts w:cs="Times New Roman"/>
          <w:szCs w:val="24"/>
        </w:rPr>
        <w:t xml:space="preserve">         (fl.1451)</w:t>
      </w:r>
    </w:p>
    <w:p w14:paraId="50AF1C5F" w14:textId="77777777" w:rsidR="00F000BA" w:rsidRDefault="00F000BA" w:rsidP="00F000BA">
      <w:pPr>
        <w:pStyle w:val="NoSpacing"/>
        <w:rPr>
          <w:rFonts w:cs="Times New Roman"/>
          <w:szCs w:val="24"/>
        </w:rPr>
      </w:pPr>
    </w:p>
    <w:p w14:paraId="68E037C9" w14:textId="77777777" w:rsidR="00F000BA" w:rsidRDefault="00F000BA" w:rsidP="00F000BA">
      <w:pPr>
        <w:pStyle w:val="NoSpacing"/>
        <w:rPr>
          <w:rFonts w:cs="Times New Roman"/>
          <w:szCs w:val="24"/>
        </w:rPr>
      </w:pPr>
    </w:p>
    <w:p w14:paraId="7CC8FA99" w14:textId="77777777" w:rsidR="00F000BA" w:rsidRDefault="00F000BA" w:rsidP="00F00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4542C4F4" w14:textId="77777777" w:rsidR="00F000BA" w:rsidRDefault="00F000BA" w:rsidP="00F00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2D8AAAC5" w14:textId="77777777" w:rsidR="00F000BA" w:rsidRDefault="00F000BA" w:rsidP="00F00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3BC61126" w14:textId="77777777" w:rsidR="00F000BA" w:rsidRDefault="00F000BA" w:rsidP="00F00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388CA085" w14:textId="77777777" w:rsidR="00F000BA" w:rsidRDefault="00F000BA" w:rsidP="00F000BA">
      <w:pPr>
        <w:pStyle w:val="NoSpacing"/>
        <w:rPr>
          <w:rFonts w:cs="Times New Roman"/>
          <w:szCs w:val="24"/>
        </w:rPr>
      </w:pPr>
    </w:p>
    <w:p w14:paraId="05F6CD43" w14:textId="77777777" w:rsidR="00F000BA" w:rsidRDefault="00F000BA" w:rsidP="00F000BA">
      <w:pPr>
        <w:pStyle w:val="NoSpacing"/>
        <w:rPr>
          <w:rFonts w:cs="Times New Roman"/>
          <w:szCs w:val="24"/>
        </w:rPr>
      </w:pPr>
    </w:p>
    <w:p w14:paraId="682D26A1" w14:textId="77777777" w:rsidR="00F000BA" w:rsidRDefault="00F000BA" w:rsidP="00F00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272FDD89" w14:textId="77777777" w:rsidR="00F000BA" w:rsidRDefault="00F000BA" w:rsidP="00F000BA">
      <w:pPr>
        <w:pStyle w:val="NoSpacing"/>
        <w:rPr>
          <w:rFonts w:cs="Times New Roman"/>
          <w:szCs w:val="24"/>
        </w:rPr>
      </w:pPr>
    </w:p>
    <w:p w14:paraId="72528B96" w14:textId="77777777" w:rsidR="00F000BA" w:rsidRDefault="00F000BA" w:rsidP="00F000BA">
      <w:pPr>
        <w:pStyle w:val="NoSpacing"/>
        <w:rPr>
          <w:rFonts w:cs="Times New Roman"/>
          <w:szCs w:val="24"/>
        </w:rPr>
      </w:pPr>
    </w:p>
    <w:p w14:paraId="63C1E9E2" w14:textId="77777777" w:rsidR="00F000BA" w:rsidRDefault="00F000BA" w:rsidP="00F000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73AE6A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E35D" w14:textId="77777777" w:rsidR="00F000BA" w:rsidRDefault="00F000BA" w:rsidP="009139A6">
      <w:r>
        <w:separator/>
      </w:r>
    </w:p>
  </w:endnote>
  <w:endnote w:type="continuationSeparator" w:id="0">
    <w:p w14:paraId="7CA6512B" w14:textId="77777777" w:rsidR="00F000BA" w:rsidRDefault="00F000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57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23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E6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5048" w14:textId="77777777" w:rsidR="00F000BA" w:rsidRDefault="00F000BA" w:rsidP="009139A6">
      <w:r>
        <w:separator/>
      </w:r>
    </w:p>
  </w:footnote>
  <w:footnote w:type="continuationSeparator" w:id="0">
    <w:p w14:paraId="75F82F52" w14:textId="77777777" w:rsidR="00F000BA" w:rsidRDefault="00F000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F4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C1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BD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BA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00BA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F9F7"/>
  <w15:chartTrackingRefBased/>
  <w15:docId w15:val="{9ADC6BC0-63FB-4AB0-94E4-9AB7E7B8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2025-06-06T16:03:00Z</dcterms:created>
  <dcterms:modified xsi:type="dcterms:W3CDTF">2025-06-06T16:04:00Z</dcterms:modified>
</cp:coreProperties>
</file>