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98E8D" w14:textId="77777777" w:rsidR="00D74AD3" w:rsidRDefault="00D74AD3" w:rsidP="00D74AD3">
      <w:pPr>
        <w:pStyle w:val="NoSpacing"/>
      </w:pPr>
      <w:r>
        <w:rPr>
          <w:u w:val="single"/>
        </w:rPr>
        <w:t>John ODE</w:t>
      </w:r>
      <w:r>
        <w:t xml:space="preserve">          (fl.1424)</w:t>
      </w:r>
    </w:p>
    <w:p w14:paraId="3A9E7B09" w14:textId="77777777" w:rsidR="00D74AD3" w:rsidRDefault="00D74AD3" w:rsidP="00D74AD3">
      <w:pPr>
        <w:pStyle w:val="NoSpacing"/>
      </w:pPr>
      <w:r>
        <w:t xml:space="preserve">of Winchester. </w:t>
      </w:r>
    </w:p>
    <w:p w14:paraId="6CE2CA81" w14:textId="77777777" w:rsidR="00D74AD3" w:rsidRDefault="00D74AD3" w:rsidP="00D74AD3">
      <w:pPr>
        <w:pStyle w:val="NoSpacing"/>
      </w:pPr>
    </w:p>
    <w:p w14:paraId="537FA695" w14:textId="77777777" w:rsidR="00D74AD3" w:rsidRDefault="00D74AD3" w:rsidP="00D74AD3">
      <w:pPr>
        <w:pStyle w:val="NoSpacing"/>
      </w:pPr>
    </w:p>
    <w:p w14:paraId="6326755F" w14:textId="77777777" w:rsidR="00D74AD3" w:rsidRDefault="00D74AD3" w:rsidP="00D74AD3">
      <w:pPr>
        <w:pStyle w:val="NoSpacing"/>
      </w:pPr>
      <w:r>
        <w:tab/>
        <w:t>1424</w:t>
      </w:r>
      <w:r>
        <w:tab/>
        <w:t xml:space="preserve">Robert Hulle of Winchester(q.v.) brought a plaint of debt against him </w:t>
      </w:r>
    </w:p>
    <w:p w14:paraId="5571B625" w14:textId="77777777" w:rsidR="00D74AD3" w:rsidRDefault="00D74AD3" w:rsidP="00D74AD3">
      <w:pPr>
        <w:pStyle w:val="NoSpacing"/>
      </w:pPr>
      <w:r>
        <w:tab/>
      </w:r>
      <w:r>
        <w:tab/>
        <w:t xml:space="preserve">and John </w:t>
      </w:r>
      <w:proofErr w:type="spellStart"/>
      <w:r>
        <w:t>Frensshe</w:t>
      </w:r>
      <w:proofErr w:type="spellEnd"/>
      <w:r>
        <w:t xml:space="preserve"> of Winchester(q.v.).</w:t>
      </w:r>
    </w:p>
    <w:p w14:paraId="06659438" w14:textId="77777777" w:rsidR="00D74AD3" w:rsidRDefault="00D74AD3" w:rsidP="00D74AD3">
      <w:pPr>
        <w:pStyle w:val="NoSpacing"/>
      </w:pPr>
      <w:r>
        <w:tab/>
      </w:r>
      <w:r>
        <w:tab/>
        <w:t xml:space="preserve">( </w:t>
      </w:r>
      <w:hyperlink r:id="rId6" w:history="1">
        <w:r w:rsidRPr="000B3657">
          <w:rPr>
            <w:rStyle w:val="Hyperlink"/>
          </w:rPr>
          <w:t>https://waalt.uh.edu/index.php/CP40/654:_A-J</w:t>
        </w:r>
      </w:hyperlink>
      <w:r>
        <w:t xml:space="preserve"> )</w:t>
      </w:r>
    </w:p>
    <w:p w14:paraId="01F3D59B" w14:textId="77777777" w:rsidR="00D74AD3" w:rsidRDefault="00D74AD3" w:rsidP="00D74AD3">
      <w:pPr>
        <w:pStyle w:val="NoSpacing"/>
      </w:pPr>
    </w:p>
    <w:p w14:paraId="025643B3" w14:textId="77777777" w:rsidR="00D74AD3" w:rsidRDefault="00D74AD3" w:rsidP="00D74AD3">
      <w:pPr>
        <w:pStyle w:val="NoSpacing"/>
      </w:pPr>
    </w:p>
    <w:p w14:paraId="426FD9D6" w14:textId="77777777" w:rsidR="00D74AD3" w:rsidRDefault="00D74AD3" w:rsidP="00D74AD3">
      <w:pPr>
        <w:pStyle w:val="NoSpacing"/>
      </w:pPr>
      <w:r>
        <w:t>12 June 2025</w:t>
      </w:r>
    </w:p>
    <w:p w14:paraId="5950FE9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AAEF5" w14:textId="77777777" w:rsidR="00D74AD3" w:rsidRDefault="00D74AD3" w:rsidP="009139A6">
      <w:r>
        <w:separator/>
      </w:r>
    </w:p>
  </w:endnote>
  <w:endnote w:type="continuationSeparator" w:id="0">
    <w:p w14:paraId="5EB65B4B" w14:textId="77777777" w:rsidR="00D74AD3" w:rsidRDefault="00D74AD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6B5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A15F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21D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C25F5" w14:textId="77777777" w:rsidR="00D74AD3" w:rsidRDefault="00D74AD3" w:rsidP="009139A6">
      <w:r>
        <w:separator/>
      </w:r>
    </w:p>
  </w:footnote>
  <w:footnote w:type="continuationSeparator" w:id="0">
    <w:p w14:paraId="3E0846AD" w14:textId="77777777" w:rsidR="00D74AD3" w:rsidRDefault="00D74AD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C24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26AF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955B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D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286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74AD3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DE07D"/>
  <w15:chartTrackingRefBased/>
  <w15:docId w15:val="{E1D0FC79-6F86-4877-9B55-3457BD60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74A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2025-06-12T15:13:00Z</dcterms:created>
  <dcterms:modified xsi:type="dcterms:W3CDTF">2025-06-12T15:14:00Z</dcterms:modified>
</cp:coreProperties>
</file>