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D0DB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ODYHAM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4CDD1CE7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Worplesdon</w:t>
      </w:r>
      <w:proofErr w:type="spellEnd"/>
      <w:r>
        <w:rPr>
          <w:rFonts w:ascii="Times New Roman" w:hAnsi="Times New Roman" w:cs="Times New Roman"/>
          <w:lang w:val="en-US"/>
        </w:rPr>
        <w:t>, Surrey. Fletcher.</w:t>
      </w:r>
    </w:p>
    <w:p w14:paraId="59AA9E5C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</w:p>
    <w:p w14:paraId="018A2477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</w:p>
    <w:p w14:paraId="2BA59211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James Clyfton brought a plaint of trespass against him and 2 others.</w:t>
      </w:r>
    </w:p>
    <w:p w14:paraId="09E16FCB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88A8704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</w:p>
    <w:p w14:paraId="656A727D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</w:p>
    <w:p w14:paraId="3FB71949" w14:textId="77777777" w:rsidR="00F628FB" w:rsidRDefault="00F628FB" w:rsidP="00F628F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6DE061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D573" w14:textId="77777777" w:rsidR="002451A4" w:rsidRDefault="002451A4" w:rsidP="00086E2C">
      <w:pPr>
        <w:spacing w:after="0" w:line="240" w:lineRule="auto"/>
      </w:pPr>
      <w:r>
        <w:separator/>
      </w:r>
    </w:p>
  </w:endnote>
  <w:endnote w:type="continuationSeparator" w:id="0">
    <w:p w14:paraId="70AFB425" w14:textId="77777777" w:rsidR="002451A4" w:rsidRDefault="002451A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29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70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C43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3007" w14:textId="77777777" w:rsidR="002451A4" w:rsidRDefault="002451A4" w:rsidP="00086E2C">
      <w:pPr>
        <w:spacing w:after="0" w:line="240" w:lineRule="auto"/>
      </w:pPr>
      <w:r>
        <w:separator/>
      </w:r>
    </w:p>
  </w:footnote>
  <w:footnote w:type="continuationSeparator" w:id="0">
    <w:p w14:paraId="5FE098EF" w14:textId="77777777" w:rsidR="002451A4" w:rsidRDefault="002451A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ED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48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31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FB"/>
    <w:rsid w:val="00086E2C"/>
    <w:rsid w:val="000A2E7A"/>
    <w:rsid w:val="002244B7"/>
    <w:rsid w:val="002451A4"/>
    <w:rsid w:val="002F5110"/>
    <w:rsid w:val="00314D94"/>
    <w:rsid w:val="00617568"/>
    <w:rsid w:val="006E68FA"/>
    <w:rsid w:val="00ED3A55"/>
    <w:rsid w:val="00F479D0"/>
    <w:rsid w:val="00F6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EE01"/>
  <w15:chartTrackingRefBased/>
  <w15:docId w15:val="{45AD4706-572B-49E6-B6A6-A0750191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628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8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226</Characters>
  <Application>Microsoft Office Word</Application>
  <DocSecurity>0</DocSecurity>
  <Lines>13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2025-12-19T11:48:00Z</dcterms:created>
  <dcterms:modified xsi:type="dcterms:W3CDTF">2025-12-19T11:48:00Z</dcterms:modified>
</cp:coreProperties>
</file>