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62CA" w14:textId="77777777" w:rsidR="004A4603" w:rsidRDefault="004A4603" w:rsidP="004A460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ODYHAM</w:t>
      </w:r>
      <w:r>
        <w:rPr>
          <w:rFonts w:ascii="Times New Roman" w:hAnsi="Times New Roman" w:cs="Times New Roman"/>
          <w:lang w:val="en-US"/>
        </w:rPr>
        <w:t xml:space="preserve">        (fl.1452)</w:t>
      </w:r>
    </w:p>
    <w:p w14:paraId="372BAE82" w14:textId="77777777" w:rsidR="004A4603" w:rsidRDefault="004A4603" w:rsidP="004A460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Worplesdon</w:t>
      </w:r>
      <w:proofErr w:type="spellEnd"/>
      <w:r>
        <w:rPr>
          <w:rFonts w:ascii="Times New Roman" w:hAnsi="Times New Roman" w:cs="Times New Roman"/>
          <w:lang w:val="en-US"/>
        </w:rPr>
        <w:t>, Surrey. Turner.</w:t>
      </w:r>
    </w:p>
    <w:p w14:paraId="21D283E0" w14:textId="77777777" w:rsidR="004A4603" w:rsidRDefault="004A4603" w:rsidP="004A4603">
      <w:pPr>
        <w:pStyle w:val="NoSpacing"/>
        <w:rPr>
          <w:rFonts w:ascii="Times New Roman" w:hAnsi="Times New Roman" w:cs="Times New Roman"/>
          <w:lang w:val="en-US"/>
        </w:rPr>
      </w:pPr>
    </w:p>
    <w:p w14:paraId="2419E944" w14:textId="77777777" w:rsidR="004A4603" w:rsidRDefault="004A4603" w:rsidP="004A4603">
      <w:pPr>
        <w:pStyle w:val="NoSpacing"/>
        <w:rPr>
          <w:rFonts w:ascii="Times New Roman" w:hAnsi="Times New Roman" w:cs="Times New Roman"/>
          <w:lang w:val="en-US"/>
        </w:rPr>
      </w:pPr>
    </w:p>
    <w:p w14:paraId="111694B9" w14:textId="77777777" w:rsidR="004A4603" w:rsidRDefault="004A4603" w:rsidP="004A460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James Clyfton brought a plaint of trespass against him and 2 others.</w:t>
      </w:r>
    </w:p>
    <w:p w14:paraId="2A542778" w14:textId="77777777" w:rsidR="004A4603" w:rsidRDefault="004A4603" w:rsidP="004A460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97AEB26" w14:textId="77777777" w:rsidR="004A4603" w:rsidRDefault="004A4603" w:rsidP="004A4603">
      <w:pPr>
        <w:pStyle w:val="NoSpacing"/>
        <w:rPr>
          <w:rFonts w:ascii="Times New Roman" w:hAnsi="Times New Roman" w:cs="Times New Roman"/>
          <w:lang w:val="en-US"/>
        </w:rPr>
      </w:pPr>
    </w:p>
    <w:p w14:paraId="7B9C18B9" w14:textId="77777777" w:rsidR="004A4603" w:rsidRDefault="004A4603" w:rsidP="004A4603">
      <w:pPr>
        <w:pStyle w:val="NoSpacing"/>
        <w:rPr>
          <w:rFonts w:ascii="Times New Roman" w:hAnsi="Times New Roman" w:cs="Times New Roman"/>
          <w:lang w:val="en-US"/>
        </w:rPr>
      </w:pPr>
    </w:p>
    <w:p w14:paraId="2E6D5E3B" w14:textId="77777777" w:rsidR="004A4603" w:rsidRDefault="004A4603" w:rsidP="004A460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4ABA62C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883C" w14:textId="77777777" w:rsidR="00530E71" w:rsidRDefault="00530E71" w:rsidP="00086E2C">
      <w:pPr>
        <w:spacing w:after="0" w:line="240" w:lineRule="auto"/>
      </w:pPr>
      <w:r>
        <w:separator/>
      </w:r>
    </w:p>
  </w:endnote>
  <w:endnote w:type="continuationSeparator" w:id="0">
    <w:p w14:paraId="2FA01579" w14:textId="77777777" w:rsidR="00530E71" w:rsidRDefault="00530E7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44C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BD6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EAE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AE48" w14:textId="77777777" w:rsidR="00530E71" w:rsidRDefault="00530E71" w:rsidP="00086E2C">
      <w:pPr>
        <w:spacing w:after="0" w:line="240" w:lineRule="auto"/>
      </w:pPr>
      <w:r>
        <w:separator/>
      </w:r>
    </w:p>
  </w:footnote>
  <w:footnote w:type="continuationSeparator" w:id="0">
    <w:p w14:paraId="0F41516A" w14:textId="77777777" w:rsidR="00530E71" w:rsidRDefault="00530E7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0C8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0AF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788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03"/>
    <w:rsid w:val="00086E2C"/>
    <w:rsid w:val="000A2E7A"/>
    <w:rsid w:val="002244B7"/>
    <w:rsid w:val="002F5110"/>
    <w:rsid w:val="00314D94"/>
    <w:rsid w:val="004A4603"/>
    <w:rsid w:val="00530E71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FA34"/>
  <w15:chartTrackingRefBased/>
  <w15:docId w15:val="{B22868F4-5EFA-4336-B7AE-592F39BD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46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46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228</Characters>
  <Application>Microsoft Office Word</Application>
  <DocSecurity>0</DocSecurity>
  <Lines>10</Lines>
  <Paragraphs>6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2025-12-19T11:51:00Z</dcterms:created>
  <dcterms:modified xsi:type="dcterms:W3CDTF">2025-12-19T11:52:00Z</dcterms:modified>
</cp:coreProperties>
</file>