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95AE2" w14:textId="77777777" w:rsidR="00B952E0" w:rsidRDefault="00B952E0" w:rsidP="00B952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OFFHAM</w:t>
      </w:r>
      <w:r>
        <w:rPr>
          <w:rFonts w:cs="Times New Roman"/>
          <w:szCs w:val="24"/>
        </w:rPr>
        <w:t xml:space="preserve">      (fl.1406)</w:t>
      </w:r>
    </w:p>
    <w:p w14:paraId="22808DC2" w14:textId="01216692" w:rsidR="00B952E0" w:rsidRDefault="00B952E0" w:rsidP="00B952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Lidlington</w:t>
      </w:r>
      <w:r w:rsidR="00F21877">
        <w:rPr>
          <w:rFonts w:cs="Times New Roman"/>
          <w:szCs w:val="24"/>
        </w:rPr>
        <w:t>, Bedfordshire.</w:t>
      </w:r>
    </w:p>
    <w:p w14:paraId="38CB167B" w14:textId="77777777" w:rsidR="00B952E0" w:rsidRDefault="00B952E0" w:rsidP="00B952E0">
      <w:pPr>
        <w:pStyle w:val="NoSpacing"/>
        <w:rPr>
          <w:rFonts w:cs="Times New Roman"/>
          <w:szCs w:val="24"/>
        </w:rPr>
      </w:pPr>
    </w:p>
    <w:p w14:paraId="622A3FB4" w14:textId="77777777" w:rsidR="00B952E0" w:rsidRDefault="00B952E0" w:rsidP="00B952E0">
      <w:pPr>
        <w:pStyle w:val="NoSpacing"/>
        <w:rPr>
          <w:rFonts w:cs="Times New Roman"/>
          <w:szCs w:val="24"/>
        </w:rPr>
      </w:pPr>
    </w:p>
    <w:p w14:paraId="09DAC020" w14:textId="77777777" w:rsidR="00B952E0" w:rsidRDefault="00B952E0" w:rsidP="00B952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Jan.1406</w:t>
      </w:r>
      <w:r>
        <w:rPr>
          <w:rFonts w:cs="Times New Roman"/>
          <w:szCs w:val="24"/>
        </w:rPr>
        <w:tab/>
        <w:t>He was appointed to hear confessions in the deanery of Fleet.</w:t>
      </w:r>
    </w:p>
    <w:p w14:paraId="28093609" w14:textId="77777777" w:rsidR="00B952E0" w:rsidRPr="00E7711B" w:rsidRDefault="00B952E0" w:rsidP="00B952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E7711B">
        <w:rPr>
          <w:rFonts w:cs="Times New Roman"/>
          <w:szCs w:val="24"/>
        </w:rPr>
        <w:t xml:space="preserve">(“The Register of Bishop Philip Repingdon 1405-1419 ed. Margaret </w:t>
      </w:r>
    </w:p>
    <w:p w14:paraId="046AC9C5" w14:textId="77777777" w:rsidR="00B952E0" w:rsidRDefault="00B952E0" w:rsidP="00B952E0">
      <w:pPr>
        <w:pStyle w:val="NoSpacing"/>
        <w:ind w:left="720" w:firstLine="72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p.64)</w:t>
      </w:r>
    </w:p>
    <w:p w14:paraId="0FCB3D85" w14:textId="77777777" w:rsidR="00B952E0" w:rsidRDefault="00B952E0" w:rsidP="00B952E0">
      <w:pPr>
        <w:pStyle w:val="NoSpacing"/>
        <w:rPr>
          <w:rFonts w:cs="Times New Roman"/>
          <w:szCs w:val="24"/>
        </w:rPr>
      </w:pPr>
    </w:p>
    <w:p w14:paraId="0303DE94" w14:textId="77777777" w:rsidR="00B952E0" w:rsidRDefault="00B952E0" w:rsidP="00B952E0">
      <w:pPr>
        <w:pStyle w:val="NoSpacing"/>
        <w:rPr>
          <w:rFonts w:cs="Times New Roman"/>
          <w:szCs w:val="24"/>
        </w:rPr>
      </w:pPr>
    </w:p>
    <w:p w14:paraId="467E7D47" w14:textId="77777777" w:rsidR="00B952E0" w:rsidRDefault="00B952E0" w:rsidP="00B952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July 2024</w:t>
      </w:r>
    </w:p>
    <w:p w14:paraId="5EE58B8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18A01" w14:textId="77777777" w:rsidR="00B952E0" w:rsidRDefault="00B952E0" w:rsidP="009139A6">
      <w:r>
        <w:separator/>
      </w:r>
    </w:p>
  </w:endnote>
  <w:endnote w:type="continuationSeparator" w:id="0">
    <w:p w14:paraId="4947FDB1" w14:textId="77777777" w:rsidR="00B952E0" w:rsidRDefault="00B952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B84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F047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E515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5BB37" w14:textId="77777777" w:rsidR="00B952E0" w:rsidRDefault="00B952E0" w:rsidP="009139A6">
      <w:r>
        <w:separator/>
      </w:r>
    </w:p>
  </w:footnote>
  <w:footnote w:type="continuationSeparator" w:id="0">
    <w:p w14:paraId="26ECCB2A" w14:textId="77777777" w:rsidR="00B952E0" w:rsidRDefault="00B952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637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6109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3E39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E0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93C96"/>
    <w:rsid w:val="00AE65F8"/>
    <w:rsid w:val="00B952E0"/>
    <w:rsid w:val="00BA00AB"/>
    <w:rsid w:val="00C71834"/>
    <w:rsid w:val="00CB4ED9"/>
    <w:rsid w:val="00E61DA6"/>
    <w:rsid w:val="00EB3209"/>
    <w:rsid w:val="00F21877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EFFA3"/>
  <w15:chartTrackingRefBased/>
  <w15:docId w15:val="{F5AE6811-E1D0-400E-A418-837542E9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2024-07-21T19:51:00Z</dcterms:created>
  <dcterms:modified xsi:type="dcterms:W3CDTF">2024-07-21T19:53:00Z</dcterms:modified>
</cp:coreProperties>
</file>