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B186" w14:textId="77777777" w:rsidR="00030DD3" w:rsidRDefault="00030DD3" w:rsidP="00030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OGRAME</w:t>
      </w:r>
      <w:r>
        <w:rPr>
          <w:rFonts w:cs="Times New Roman"/>
          <w:szCs w:val="24"/>
        </w:rPr>
        <w:t xml:space="preserve">      (d.1506)</w:t>
      </w:r>
    </w:p>
    <w:p w14:paraId="2E8F6F72" w14:textId="77777777" w:rsidR="00030DD3" w:rsidRDefault="00030DD3" w:rsidP="00030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Outhorne</w:t>
      </w:r>
      <w:proofErr w:type="spellEnd"/>
      <w:r>
        <w:rPr>
          <w:rFonts w:cs="Times New Roman"/>
          <w:szCs w:val="24"/>
        </w:rPr>
        <w:t>, in Holderness.</w:t>
      </w:r>
    </w:p>
    <w:p w14:paraId="4FB3355D" w14:textId="77777777" w:rsidR="00030DD3" w:rsidRDefault="00030DD3" w:rsidP="00030DD3">
      <w:pPr>
        <w:pStyle w:val="NoSpacing"/>
        <w:rPr>
          <w:rFonts w:cs="Times New Roman"/>
          <w:szCs w:val="24"/>
        </w:rPr>
      </w:pPr>
    </w:p>
    <w:p w14:paraId="29131F88" w14:textId="77777777" w:rsidR="00030DD3" w:rsidRDefault="00030DD3" w:rsidP="00030DD3">
      <w:pPr>
        <w:pStyle w:val="NoSpacing"/>
        <w:rPr>
          <w:rFonts w:cs="Times New Roman"/>
          <w:szCs w:val="24"/>
        </w:rPr>
      </w:pPr>
    </w:p>
    <w:p w14:paraId="5DAD69B7" w14:textId="77777777" w:rsidR="00030DD3" w:rsidRDefault="00030DD3" w:rsidP="00030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Mar.1506</w:t>
      </w:r>
      <w:r>
        <w:rPr>
          <w:rFonts w:cs="Times New Roman"/>
          <w:szCs w:val="24"/>
        </w:rPr>
        <w:tab/>
        <w:t>Administration of his lands and property was granted.  (W.Y.R. p.196)</w:t>
      </w:r>
    </w:p>
    <w:p w14:paraId="60BD6BFE" w14:textId="77777777" w:rsidR="00030DD3" w:rsidRDefault="00030DD3" w:rsidP="00030DD3">
      <w:pPr>
        <w:pStyle w:val="NoSpacing"/>
        <w:rPr>
          <w:rFonts w:cs="Times New Roman"/>
          <w:szCs w:val="24"/>
        </w:rPr>
      </w:pPr>
    </w:p>
    <w:p w14:paraId="5DE4D94C" w14:textId="77777777" w:rsidR="00030DD3" w:rsidRDefault="00030DD3" w:rsidP="00030DD3">
      <w:pPr>
        <w:pStyle w:val="NoSpacing"/>
        <w:rPr>
          <w:rFonts w:cs="Times New Roman"/>
          <w:szCs w:val="24"/>
        </w:rPr>
      </w:pPr>
    </w:p>
    <w:p w14:paraId="2F711346" w14:textId="77777777" w:rsidR="00030DD3" w:rsidRDefault="00030DD3" w:rsidP="00030D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609EB3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AB70" w14:textId="77777777" w:rsidR="00030DD3" w:rsidRDefault="00030DD3" w:rsidP="009139A6">
      <w:r>
        <w:separator/>
      </w:r>
    </w:p>
  </w:endnote>
  <w:endnote w:type="continuationSeparator" w:id="0">
    <w:p w14:paraId="5ECA755A" w14:textId="77777777" w:rsidR="00030DD3" w:rsidRDefault="00030D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EB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62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FD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AABE" w14:textId="77777777" w:rsidR="00030DD3" w:rsidRDefault="00030DD3" w:rsidP="009139A6">
      <w:r>
        <w:separator/>
      </w:r>
    </w:p>
  </w:footnote>
  <w:footnote w:type="continuationSeparator" w:id="0">
    <w:p w14:paraId="43551D15" w14:textId="77777777" w:rsidR="00030DD3" w:rsidRDefault="00030D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48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BD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DB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D3"/>
    <w:rsid w:val="00030DD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CCDB"/>
  <w15:chartTrackingRefBased/>
  <w15:docId w15:val="{67C07B34-4134-479A-ADB4-634E3B46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2025-08-08T20:00:00Z</dcterms:created>
  <dcterms:modified xsi:type="dcterms:W3CDTF">2025-08-08T20:01:00Z</dcterms:modified>
</cp:coreProperties>
</file>