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C1690" w14:textId="77777777" w:rsidR="002242E4" w:rsidRDefault="002242E4" w:rsidP="00224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OKER (</w:t>
      </w:r>
      <w:proofErr w:type="gramStart"/>
      <w:r>
        <w:rPr>
          <w:rFonts w:cs="Times New Roman"/>
          <w:szCs w:val="24"/>
          <w:u w:val="single"/>
        </w:rPr>
        <w:t>OKYR)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(fl.1492-3)</w:t>
      </w:r>
    </w:p>
    <w:p w14:paraId="446A84CE" w14:textId="77777777" w:rsidR="002242E4" w:rsidRDefault="002242E4" w:rsidP="002242E4">
      <w:pPr>
        <w:pStyle w:val="NoSpacing"/>
        <w:rPr>
          <w:rFonts w:cs="Times New Roman"/>
          <w:szCs w:val="24"/>
        </w:rPr>
      </w:pPr>
    </w:p>
    <w:p w14:paraId="45759B4B" w14:textId="77777777" w:rsidR="002242E4" w:rsidRDefault="002242E4" w:rsidP="002242E4">
      <w:pPr>
        <w:pStyle w:val="NoSpacing"/>
        <w:rPr>
          <w:rFonts w:cs="Times New Roman"/>
          <w:szCs w:val="24"/>
        </w:rPr>
      </w:pPr>
    </w:p>
    <w:p w14:paraId="4BD35886" w14:textId="77777777" w:rsidR="002242E4" w:rsidRDefault="002242E4" w:rsidP="00224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Aug.1492</w:t>
      </w:r>
      <w:r>
        <w:rPr>
          <w:rFonts w:cs="Times New Roman"/>
          <w:szCs w:val="24"/>
        </w:rPr>
        <w:tab/>
        <w:t>He was on a commission of the peace for Derbyshire.</w:t>
      </w:r>
    </w:p>
    <w:p w14:paraId="05F7E313" w14:textId="77777777" w:rsidR="002242E4" w:rsidRDefault="002242E4" w:rsidP="00224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p.484)</w:t>
      </w:r>
    </w:p>
    <w:p w14:paraId="11CF13F1" w14:textId="77777777" w:rsidR="002242E4" w:rsidRDefault="002242E4" w:rsidP="00224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Feb.1493</w:t>
      </w:r>
      <w:r>
        <w:rPr>
          <w:rFonts w:cs="Times New Roman"/>
          <w:szCs w:val="24"/>
        </w:rPr>
        <w:tab/>
        <w:t>He was on a commission of the peace for Derbyshire.     (ibid.)</w:t>
      </w:r>
    </w:p>
    <w:p w14:paraId="503CB554" w14:textId="77777777" w:rsidR="002242E4" w:rsidRDefault="002242E4" w:rsidP="00224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Mar.</w:t>
      </w:r>
      <w:r>
        <w:rPr>
          <w:rFonts w:cs="Times New Roman"/>
          <w:szCs w:val="24"/>
        </w:rPr>
        <w:tab/>
        <w:t>He was on a commission of the peace for Derbyshire.     (ibid.)</w:t>
      </w:r>
    </w:p>
    <w:p w14:paraId="44053ADF" w14:textId="77777777" w:rsidR="002242E4" w:rsidRDefault="002242E4" w:rsidP="00224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</w:t>
      </w:r>
      <w:r>
        <w:rPr>
          <w:rFonts w:cs="Times New Roman"/>
          <w:szCs w:val="24"/>
        </w:rPr>
        <w:tab/>
        <w:t>He was on a commission of the peace for Derbyshire.     (ibid.)</w:t>
      </w:r>
    </w:p>
    <w:p w14:paraId="17B0514F" w14:textId="77777777" w:rsidR="002242E4" w:rsidRDefault="002242E4" w:rsidP="002242E4">
      <w:pPr>
        <w:pStyle w:val="NoSpacing"/>
        <w:rPr>
          <w:rFonts w:cs="Times New Roman"/>
          <w:szCs w:val="24"/>
        </w:rPr>
      </w:pPr>
    </w:p>
    <w:p w14:paraId="622C046F" w14:textId="77777777" w:rsidR="002242E4" w:rsidRDefault="002242E4" w:rsidP="002242E4">
      <w:pPr>
        <w:pStyle w:val="NoSpacing"/>
        <w:rPr>
          <w:rFonts w:cs="Times New Roman"/>
          <w:szCs w:val="24"/>
        </w:rPr>
      </w:pPr>
    </w:p>
    <w:p w14:paraId="4DB31421" w14:textId="77777777" w:rsidR="002242E4" w:rsidRDefault="002242E4" w:rsidP="00224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2024</w:t>
      </w:r>
    </w:p>
    <w:p w14:paraId="5F66FF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46B51" w14:textId="77777777" w:rsidR="002242E4" w:rsidRDefault="002242E4" w:rsidP="009139A6">
      <w:r>
        <w:separator/>
      </w:r>
    </w:p>
  </w:endnote>
  <w:endnote w:type="continuationSeparator" w:id="0">
    <w:p w14:paraId="5BADE1E7" w14:textId="77777777" w:rsidR="002242E4" w:rsidRDefault="002242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53B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9A6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076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EB0A2" w14:textId="77777777" w:rsidR="002242E4" w:rsidRDefault="002242E4" w:rsidP="009139A6">
      <w:r>
        <w:separator/>
      </w:r>
    </w:p>
  </w:footnote>
  <w:footnote w:type="continuationSeparator" w:id="0">
    <w:p w14:paraId="63E88541" w14:textId="77777777" w:rsidR="002242E4" w:rsidRDefault="002242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85A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59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FBE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E4"/>
    <w:rsid w:val="000666E0"/>
    <w:rsid w:val="002242E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134E"/>
  <w15:chartTrackingRefBased/>
  <w15:docId w15:val="{D41E48A2-DBD2-4587-9CD9-91DF2EB4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2024-09-08T14:58:00Z</dcterms:created>
  <dcterms:modified xsi:type="dcterms:W3CDTF">2024-09-08T15:01:00Z</dcterms:modified>
</cp:coreProperties>
</file>