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7FA5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Agnes OKLEY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51D0C730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St.Clement</w:t>
      </w:r>
      <w:proofErr w:type="spellEnd"/>
      <w:r>
        <w:rPr>
          <w:rFonts w:ascii="Times New Roman" w:hAnsi="Times New Roman" w:cs="Times New Roman"/>
          <w:lang w:val="en-US"/>
        </w:rPr>
        <w:t xml:space="preserve"> Danes, Middlesex. Widow.</w:t>
      </w:r>
    </w:p>
    <w:p w14:paraId="51766C01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</w:p>
    <w:p w14:paraId="471A4DF6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</w:p>
    <w:p w14:paraId="572DA9E9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 xml:space="preserve">The King indicted her and many others 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trespass.</w:t>
      </w:r>
    </w:p>
    <w:p w14:paraId="0DDC3DCB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53B48AC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</w:p>
    <w:p w14:paraId="5E5FC39A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</w:p>
    <w:p w14:paraId="1ADFD1F9" w14:textId="77777777" w:rsidR="00C619C7" w:rsidRDefault="00C619C7" w:rsidP="00C619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2E01704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57D3" w14:textId="77777777" w:rsidR="00EF32D5" w:rsidRDefault="00EF32D5" w:rsidP="00086E2C">
      <w:pPr>
        <w:spacing w:after="0" w:line="240" w:lineRule="auto"/>
      </w:pPr>
      <w:r>
        <w:separator/>
      </w:r>
    </w:p>
  </w:endnote>
  <w:endnote w:type="continuationSeparator" w:id="0">
    <w:p w14:paraId="3C982C7F" w14:textId="77777777" w:rsidR="00EF32D5" w:rsidRDefault="00EF32D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43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6F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A42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192B" w14:textId="77777777" w:rsidR="00EF32D5" w:rsidRDefault="00EF32D5" w:rsidP="00086E2C">
      <w:pPr>
        <w:spacing w:after="0" w:line="240" w:lineRule="auto"/>
      </w:pPr>
      <w:r>
        <w:separator/>
      </w:r>
    </w:p>
  </w:footnote>
  <w:footnote w:type="continuationSeparator" w:id="0">
    <w:p w14:paraId="0A068D25" w14:textId="77777777" w:rsidR="00EF32D5" w:rsidRDefault="00EF32D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F3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48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FC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C7"/>
    <w:rsid w:val="00086E2C"/>
    <w:rsid w:val="000A2E7A"/>
    <w:rsid w:val="002244B7"/>
    <w:rsid w:val="00314D94"/>
    <w:rsid w:val="00617568"/>
    <w:rsid w:val="006E68FA"/>
    <w:rsid w:val="00BE29B4"/>
    <w:rsid w:val="00C619C7"/>
    <w:rsid w:val="00ED3A55"/>
    <w:rsid w:val="00EF32D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D829"/>
  <w15:chartTrackingRefBased/>
  <w15:docId w15:val="{47364B13-FA6F-4FDF-A4BF-79EB4391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619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19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155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2025-12-11T22:54:00Z</dcterms:created>
  <dcterms:modified xsi:type="dcterms:W3CDTF">2025-12-11T22:55:00Z</dcterms:modified>
</cp:coreProperties>
</file>