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3A3B" w14:textId="77777777" w:rsidR="003E017C" w:rsidRDefault="003E017C" w:rsidP="003E01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OKYNDEN</w:t>
      </w:r>
      <w:r>
        <w:rPr>
          <w:rFonts w:cs="Times New Roman"/>
          <w:szCs w:val="24"/>
        </w:rPr>
        <w:t xml:space="preserve">          (fl.1460)</w:t>
      </w:r>
    </w:p>
    <w:p w14:paraId="0A7CE538" w14:textId="77777777" w:rsidR="003E017C" w:rsidRDefault="003E017C" w:rsidP="003E01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Cowfold</w:t>
      </w:r>
      <w:proofErr w:type="spellEnd"/>
      <w:r>
        <w:rPr>
          <w:rFonts w:cs="Times New Roman"/>
          <w:szCs w:val="24"/>
        </w:rPr>
        <w:t>, Sussex. Yeoman.</w:t>
      </w:r>
    </w:p>
    <w:p w14:paraId="74724B84" w14:textId="77777777" w:rsidR="003E017C" w:rsidRDefault="003E017C" w:rsidP="003E017C">
      <w:pPr>
        <w:pStyle w:val="NoSpacing"/>
        <w:rPr>
          <w:rFonts w:cs="Times New Roman"/>
          <w:szCs w:val="24"/>
        </w:rPr>
      </w:pPr>
    </w:p>
    <w:p w14:paraId="5FC7ED4E" w14:textId="77777777" w:rsidR="003E017C" w:rsidRDefault="003E017C" w:rsidP="003E017C">
      <w:pPr>
        <w:pStyle w:val="NoSpacing"/>
        <w:rPr>
          <w:rFonts w:cs="Times New Roman"/>
          <w:szCs w:val="24"/>
        </w:rPr>
      </w:pPr>
    </w:p>
    <w:p w14:paraId="13E7A7F9" w14:textId="77777777" w:rsidR="003E017C" w:rsidRDefault="003E017C" w:rsidP="003E01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3923BEBE" w14:textId="77777777" w:rsidR="003E017C" w:rsidRDefault="003E017C" w:rsidP="003E01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2B595D36" w14:textId="77777777" w:rsidR="003E017C" w:rsidRDefault="003E017C" w:rsidP="003E017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06AE7AD" w14:textId="77777777" w:rsidR="003E017C" w:rsidRDefault="003E017C" w:rsidP="003E017C">
      <w:pPr>
        <w:pStyle w:val="NoSpacing"/>
        <w:rPr>
          <w:rFonts w:cs="Times New Roman"/>
          <w:szCs w:val="24"/>
        </w:rPr>
      </w:pPr>
    </w:p>
    <w:p w14:paraId="37CD088D" w14:textId="77777777" w:rsidR="003E017C" w:rsidRDefault="003E017C" w:rsidP="003E017C">
      <w:pPr>
        <w:pStyle w:val="NoSpacing"/>
        <w:rPr>
          <w:rFonts w:cs="Times New Roman"/>
          <w:szCs w:val="24"/>
        </w:rPr>
      </w:pPr>
    </w:p>
    <w:p w14:paraId="1E59A075" w14:textId="77777777" w:rsidR="003E017C" w:rsidRDefault="003E017C" w:rsidP="003E017C">
      <w:pPr>
        <w:pStyle w:val="NoSpacing"/>
        <w:rPr>
          <w:rFonts w:cs="Times New Roman"/>
          <w:szCs w:val="24"/>
        </w:rPr>
      </w:pPr>
    </w:p>
    <w:p w14:paraId="6366C85D" w14:textId="476B888A" w:rsidR="00BA00AB" w:rsidRPr="00EB3209" w:rsidRDefault="003E017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B243" w14:textId="77777777" w:rsidR="003E017C" w:rsidRDefault="003E017C" w:rsidP="009139A6">
      <w:r>
        <w:separator/>
      </w:r>
    </w:p>
  </w:endnote>
  <w:endnote w:type="continuationSeparator" w:id="0">
    <w:p w14:paraId="0C06ABAF" w14:textId="77777777" w:rsidR="003E017C" w:rsidRDefault="003E01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F1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EC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20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C007" w14:textId="77777777" w:rsidR="003E017C" w:rsidRDefault="003E017C" w:rsidP="009139A6">
      <w:r>
        <w:separator/>
      </w:r>
    </w:p>
  </w:footnote>
  <w:footnote w:type="continuationSeparator" w:id="0">
    <w:p w14:paraId="2359DC9D" w14:textId="77777777" w:rsidR="003E017C" w:rsidRDefault="003E01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21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DD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6A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7C"/>
    <w:rsid w:val="000666E0"/>
    <w:rsid w:val="000A2E7A"/>
    <w:rsid w:val="001307AC"/>
    <w:rsid w:val="00190DFA"/>
    <w:rsid w:val="002510B7"/>
    <w:rsid w:val="00270799"/>
    <w:rsid w:val="002737D5"/>
    <w:rsid w:val="00357E4A"/>
    <w:rsid w:val="003E017C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CAB8"/>
  <w15:chartTrackingRefBased/>
  <w15:docId w15:val="{5DCE83FD-D90B-4ED7-AA1D-A04AEEF9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2025-09-02T18:46:00Z</dcterms:created>
  <dcterms:modified xsi:type="dcterms:W3CDTF">2025-09-02T18:47:00Z</dcterms:modified>
</cp:coreProperties>
</file>