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E699" w14:textId="77777777" w:rsidR="00D46CB0" w:rsidRDefault="00D46CB0" w:rsidP="00D46CB0">
      <w:pPr>
        <w:pStyle w:val="NoSpacing"/>
      </w:pPr>
      <w:r>
        <w:rPr>
          <w:u w:val="single"/>
        </w:rPr>
        <w:t>Thomas OLDBURY</w:t>
      </w:r>
      <w:r>
        <w:t xml:space="preserve">      </w:t>
      </w:r>
      <w:proofErr w:type="gramStart"/>
      <w:r>
        <w:t xml:space="preserve">   (</w:t>
      </w:r>
      <w:proofErr w:type="gramEnd"/>
      <w:r>
        <w:t>fl.1425/6)</w:t>
      </w:r>
    </w:p>
    <w:p w14:paraId="19D73C19" w14:textId="77777777" w:rsidR="00D46CB0" w:rsidRDefault="00D46CB0" w:rsidP="00D46CB0">
      <w:pPr>
        <w:pStyle w:val="NoSpacing"/>
      </w:pPr>
      <w:r>
        <w:t>of Merton College, Oxford University.</w:t>
      </w:r>
    </w:p>
    <w:p w14:paraId="71294D9E" w14:textId="77777777" w:rsidR="00D46CB0" w:rsidRDefault="00D46CB0" w:rsidP="00D46CB0">
      <w:pPr>
        <w:pStyle w:val="NoSpacing"/>
      </w:pPr>
    </w:p>
    <w:p w14:paraId="58938BA0" w14:textId="77777777" w:rsidR="00D46CB0" w:rsidRDefault="00D46CB0" w:rsidP="00D46CB0">
      <w:pPr>
        <w:pStyle w:val="NoSpacing"/>
      </w:pPr>
    </w:p>
    <w:p w14:paraId="2F606240" w14:textId="77777777" w:rsidR="00D46CB0" w:rsidRDefault="00D46CB0" w:rsidP="00D46CB0">
      <w:pPr>
        <w:pStyle w:val="NoSpacing"/>
      </w:pPr>
      <w:r>
        <w:t xml:space="preserve">         1425/6</w:t>
      </w:r>
      <w:r>
        <w:tab/>
        <w:t>He became a Fellow.</w:t>
      </w:r>
    </w:p>
    <w:p w14:paraId="1FA60506" w14:textId="77777777" w:rsidR="00D46CB0" w:rsidRDefault="00D46CB0" w:rsidP="00D46CB0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3F1B6D81" w14:textId="77777777" w:rsidR="00D46CB0" w:rsidRDefault="00D46CB0" w:rsidP="00D46CB0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1A44BBCB" w14:textId="77777777" w:rsidR="00D46CB0" w:rsidRDefault="00D46CB0" w:rsidP="00D46CB0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p.232)</w:t>
      </w:r>
    </w:p>
    <w:p w14:paraId="59E50AA0" w14:textId="77777777" w:rsidR="00D46CB0" w:rsidRDefault="00D46CB0" w:rsidP="00D46CB0">
      <w:pPr>
        <w:pStyle w:val="NoSpacing"/>
      </w:pPr>
    </w:p>
    <w:p w14:paraId="42D57896" w14:textId="77777777" w:rsidR="00D46CB0" w:rsidRDefault="00D46CB0" w:rsidP="00D46CB0">
      <w:pPr>
        <w:pStyle w:val="NoSpacing"/>
      </w:pPr>
    </w:p>
    <w:p w14:paraId="127FF1E1" w14:textId="77777777" w:rsidR="00D46CB0" w:rsidRDefault="00D46CB0" w:rsidP="00D46CB0">
      <w:pPr>
        <w:pStyle w:val="NoSpacing"/>
      </w:pPr>
      <w:r>
        <w:t>11 January 2025</w:t>
      </w:r>
    </w:p>
    <w:p w14:paraId="6E6736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0A4B" w14:textId="77777777" w:rsidR="00D46CB0" w:rsidRDefault="00D46CB0" w:rsidP="009139A6">
      <w:r>
        <w:separator/>
      </w:r>
    </w:p>
  </w:endnote>
  <w:endnote w:type="continuationSeparator" w:id="0">
    <w:p w14:paraId="3ABAFDC5" w14:textId="77777777" w:rsidR="00D46CB0" w:rsidRDefault="00D46C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6B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72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B5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D94A" w14:textId="77777777" w:rsidR="00D46CB0" w:rsidRDefault="00D46CB0" w:rsidP="009139A6">
      <w:r>
        <w:separator/>
      </w:r>
    </w:p>
  </w:footnote>
  <w:footnote w:type="continuationSeparator" w:id="0">
    <w:p w14:paraId="04AD9411" w14:textId="77777777" w:rsidR="00D46CB0" w:rsidRDefault="00D46C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2B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5B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0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B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D46CB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63E2"/>
  <w15:chartTrackingRefBased/>
  <w15:docId w15:val="{E321543D-B051-4D56-B651-AC6C3215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2025-01-29T13:57:00Z</dcterms:created>
  <dcterms:modified xsi:type="dcterms:W3CDTF">2025-01-29T13:58:00Z</dcterms:modified>
</cp:coreProperties>
</file>