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424B" w14:textId="62B07C42" w:rsidR="002C53AF" w:rsidRPr="00032153" w:rsidRDefault="002C53AF" w:rsidP="002C53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  <w:u w:val="single"/>
        </w:rPr>
        <w:t>Simon OLIVER</w:t>
      </w:r>
      <w:r w:rsidRPr="00032153">
        <w:rPr>
          <w:rFonts w:ascii="Times New Roman" w:hAnsi="Times New Roman" w:cs="Times New Roman"/>
          <w:sz w:val="24"/>
          <w:szCs w:val="24"/>
        </w:rPr>
        <w:t xml:space="preserve">       (</w:t>
      </w:r>
      <w:r w:rsidR="00032153" w:rsidRPr="00032153">
        <w:rPr>
          <w:rFonts w:ascii="Times New Roman" w:hAnsi="Times New Roman" w:cs="Times New Roman"/>
          <w:sz w:val="24"/>
          <w:szCs w:val="24"/>
        </w:rPr>
        <w:t>d.1419)</w:t>
      </w:r>
    </w:p>
    <w:p w14:paraId="3CC500FA" w14:textId="77777777" w:rsidR="002C53AF" w:rsidRPr="00032153" w:rsidRDefault="002C53AF" w:rsidP="002C53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34677" w14:textId="77777777" w:rsidR="002C53AF" w:rsidRPr="00032153" w:rsidRDefault="002C53AF" w:rsidP="002C53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68558F" w14:textId="74D92010" w:rsidR="00032153" w:rsidRPr="00032153" w:rsidRDefault="00032153" w:rsidP="002C53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 xml:space="preserve">           1390’s</w:t>
      </w:r>
      <w:r w:rsidRPr="00032153">
        <w:rPr>
          <w:rFonts w:ascii="Times New Roman" w:hAnsi="Times New Roman" w:cs="Times New Roman"/>
          <w:sz w:val="24"/>
          <w:szCs w:val="24"/>
        </w:rPr>
        <w:tab/>
        <w:t>He was Recorder of Bristol.</w:t>
      </w:r>
    </w:p>
    <w:p w14:paraId="3D974396" w14:textId="77777777" w:rsidR="00032153" w:rsidRPr="00032153" w:rsidRDefault="00032153" w:rsidP="000321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ab/>
      </w:r>
      <w:r w:rsidRPr="00032153">
        <w:rPr>
          <w:rFonts w:ascii="Times New Roman" w:hAnsi="Times New Roman" w:cs="Times New Roman"/>
          <w:sz w:val="24"/>
          <w:szCs w:val="24"/>
        </w:rPr>
        <w:tab/>
      </w:r>
      <w:r w:rsidRPr="00032153">
        <w:rPr>
          <w:rFonts w:ascii="Times New Roman" w:hAnsi="Times New Roman" w:cs="Times New Roman"/>
          <w:sz w:val="24"/>
          <w:szCs w:val="24"/>
        </w:rPr>
        <w:t xml:space="preserve">(“Late Medieval Bristol, Time Space and Power” by Peter Fleming published  </w:t>
      </w:r>
    </w:p>
    <w:p w14:paraId="20C47D28" w14:textId="20EB154D" w:rsidR="00032153" w:rsidRPr="00032153" w:rsidRDefault="00032153" w:rsidP="0003215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>in 2024 by the Yorkist History Trust p.</w:t>
      </w:r>
      <w:r w:rsidRPr="00032153">
        <w:rPr>
          <w:rFonts w:ascii="Times New Roman" w:hAnsi="Times New Roman" w:cs="Times New Roman"/>
          <w:sz w:val="24"/>
          <w:szCs w:val="24"/>
        </w:rPr>
        <w:t>103)</w:t>
      </w:r>
    </w:p>
    <w:p w14:paraId="1A7346A8" w14:textId="77777777" w:rsidR="002C53AF" w:rsidRPr="00032153" w:rsidRDefault="002C53AF" w:rsidP="002C53AF">
      <w:pPr>
        <w:pStyle w:val="NoSpacing"/>
        <w:ind w:left="1440" w:hanging="1380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 xml:space="preserve">  1 Dec.1401</w:t>
      </w:r>
      <w:r w:rsidRPr="00032153"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levy and collect in </w:t>
      </w:r>
    </w:p>
    <w:p w14:paraId="536A6596" w14:textId="77777777" w:rsidR="002C53AF" w:rsidRPr="00032153" w:rsidRDefault="002C53AF" w:rsidP="002C53A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 xml:space="preserve">Bristol a reasonable aid to the King’s use for the marriage of his daughter, Blanche, </w:t>
      </w:r>
      <w:proofErr w:type="gramStart"/>
      <w:r w:rsidRPr="00032153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032153">
        <w:rPr>
          <w:rFonts w:ascii="Times New Roman" w:hAnsi="Times New Roman" w:cs="Times New Roman"/>
          <w:sz w:val="24"/>
          <w:szCs w:val="24"/>
        </w:rPr>
        <w:t xml:space="preserve"> to make his firstborn son a knight, and to have the moneys raised at the exchequer on the Thursday after </w:t>
      </w:r>
      <w:proofErr w:type="spellStart"/>
      <w:r w:rsidRPr="00032153">
        <w:rPr>
          <w:rFonts w:ascii="Times New Roman" w:hAnsi="Times New Roman" w:cs="Times New Roman"/>
          <w:sz w:val="24"/>
          <w:szCs w:val="24"/>
        </w:rPr>
        <w:t>St.</w:t>
      </w:r>
      <w:proofErr w:type="gramStart"/>
      <w:r w:rsidRPr="00032153">
        <w:rPr>
          <w:rFonts w:ascii="Times New Roman" w:hAnsi="Times New Roman" w:cs="Times New Roman"/>
          <w:sz w:val="24"/>
          <w:szCs w:val="24"/>
        </w:rPr>
        <w:t>Valentine’s</w:t>
      </w:r>
      <w:proofErr w:type="spellEnd"/>
      <w:r w:rsidRPr="00032153">
        <w:rPr>
          <w:rFonts w:ascii="Times New Roman" w:hAnsi="Times New Roman" w:cs="Times New Roman"/>
          <w:sz w:val="24"/>
          <w:szCs w:val="24"/>
        </w:rPr>
        <w:t xml:space="preserve"> day</w:t>
      </w:r>
      <w:proofErr w:type="gramEnd"/>
      <w:r w:rsidRPr="00032153">
        <w:rPr>
          <w:rFonts w:ascii="Times New Roman" w:hAnsi="Times New Roman" w:cs="Times New Roman"/>
          <w:sz w:val="24"/>
          <w:szCs w:val="24"/>
        </w:rPr>
        <w:t xml:space="preserve"> next.</w:t>
      </w:r>
    </w:p>
    <w:p w14:paraId="33C7FB11" w14:textId="279BE744" w:rsidR="002C53AF" w:rsidRPr="00032153" w:rsidRDefault="002C53AF" w:rsidP="0003215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ab/>
      </w:r>
      <w:r w:rsidRPr="00032153">
        <w:rPr>
          <w:rFonts w:ascii="Times New Roman" w:hAnsi="Times New Roman" w:cs="Times New Roman"/>
          <w:sz w:val="24"/>
          <w:szCs w:val="24"/>
        </w:rPr>
        <w:tab/>
        <w:t>(C.F.R. 1399-1405 p.148)</w:t>
      </w:r>
      <w:r w:rsidR="00032153" w:rsidRPr="00032153">
        <w:rPr>
          <w:rFonts w:ascii="Times New Roman" w:hAnsi="Times New Roman" w:cs="Times New Roman"/>
          <w:sz w:val="24"/>
          <w:szCs w:val="24"/>
        </w:rPr>
        <w:tab/>
      </w:r>
    </w:p>
    <w:p w14:paraId="652CDE00" w14:textId="238FBD9A" w:rsidR="00032153" w:rsidRPr="00032153" w:rsidRDefault="00032153" w:rsidP="0003215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ab/>
        <w:t>1419</w:t>
      </w:r>
      <w:r w:rsidRPr="00032153">
        <w:rPr>
          <w:rFonts w:ascii="Times New Roman" w:hAnsi="Times New Roman" w:cs="Times New Roman"/>
          <w:sz w:val="24"/>
          <w:szCs w:val="24"/>
        </w:rPr>
        <w:tab/>
        <w:t>He died.</w:t>
      </w:r>
    </w:p>
    <w:p w14:paraId="33E29C4F" w14:textId="77777777" w:rsidR="00032153" w:rsidRPr="00032153" w:rsidRDefault="00032153" w:rsidP="000321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ab/>
      </w:r>
      <w:r w:rsidRPr="00032153">
        <w:rPr>
          <w:rFonts w:ascii="Times New Roman" w:hAnsi="Times New Roman" w:cs="Times New Roman"/>
          <w:sz w:val="24"/>
          <w:szCs w:val="24"/>
        </w:rPr>
        <w:tab/>
      </w:r>
      <w:r w:rsidRPr="00032153">
        <w:rPr>
          <w:rFonts w:ascii="Times New Roman" w:hAnsi="Times New Roman" w:cs="Times New Roman"/>
          <w:sz w:val="24"/>
          <w:szCs w:val="24"/>
        </w:rPr>
        <w:t xml:space="preserve">(“Late Medieval Bristol, Time Space and Power” by Peter Fleming published  </w:t>
      </w:r>
    </w:p>
    <w:p w14:paraId="179346BD" w14:textId="7F71E0B1" w:rsidR="00032153" w:rsidRPr="00032153" w:rsidRDefault="00032153" w:rsidP="0003215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>in 2024 by the Yorkist History Trust p.</w:t>
      </w:r>
      <w:r w:rsidRPr="00032153">
        <w:rPr>
          <w:rFonts w:ascii="Times New Roman" w:hAnsi="Times New Roman" w:cs="Times New Roman"/>
          <w:sz w:val="24"/>
          <w:szCs w:val="24"/>
        </w:rPr>
        <w:t>103</w:t>
      </w:r>
    </w:p>
    <w:p w14:paraId="080D7171" w14:textId="77777777" w:rsidR="00032153" w:rsidRPr="00032153" w:rsidRDefault="00032153" w:rsidP="000321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CD297" w14:textId="071319D7" w:rsidR="002C53AF" w:rsidRPr="00032153" w:rsidRDefault="002C53AF" w:rsidP="002C53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77D27B" w14:textId="77777777" w:rsidR="002C53AF" w:rsidRPr="00032153" w:rsidRDefault="002C53AF" w:rsidP="002C53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>19 May 2021</w:t>
      </w:r>
    </w:p>
    <w:p w14:paraId="748ABD22" w14:textId="7E8B1C1B" w:rsidR="00032153" w:rsidRPr="00032153" w:rsidRDefault="00032153" w:rsidP="002C53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2153">
        <w:rPr>
          <w:rFonts w:ascii="Times New Roman" w:hAnsi="Times New Roman" w:cs="Times New Roman"/>
          <w:sz w:val="24"/>
          <w:szCs w:val="24"/>
        </w:rPr>
        <w:t xml:space="preserve">  7 July 2025</w:t>
      </w:r>
    </w:p>
    <w:p w14:paraId="187263A9" w14:textId="77777777" w:rsidR="00BA00AB" w:rsidRPr="0003215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32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FB60" w14:textId="77777777" w:rsidR="002C53AF" w:rsidRDefault="002C53AF" w:rsidP="009139A6">
      <w:r>
        <w:separator/>
      </w:r>
    </w:p>
  </w:endnote>
  <w:endnote w:type="continuationSeparator" w:id="0">
    <w:p w14:paraId="6E58E95D" w14:textId="77777777" w:rsidR="002C53AF" w:rsidRDefault="002C53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84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4A3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14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18D7" w14:textId="77777777" w:rsidR="002C53AF" w:rsidRDefault="002C53AF" w:rsidP="009139A6">
      <w:r>
        <w:separator/>
      </w:r>
    </w:p>
  </w:footnote>
  <w:footnote w:type="continuationSeparator" w:id="0">
    <w:p w14:paraId="38BC6CC1" w14:textId="77777777" w:rsidR="002C53AF" w:rsidRDefault="002C53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3D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E1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E2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AF"/>
    <w:rsid w:val="00032153"/>
    <w:rsid w:val="000666E0"/>
    <w:rsid w:val="000905E1"/>
    <w:rsid w:val="002510B7"/>
    <w:rsid w:val="002C53A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67DC"/>
  <w15:chartTrackingRefBased/>
  <w15:docId w15:val="{0FF958E4-B2C2-4C5A-B491-66E470C4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2021-05-25T11:41:00Z</dcterms:created>
  <dcterms:modified xsi:type="dcterms:W3CDTF">2025-07-07T06:48:00Z</dcterms:modified>
</cp:coreProperties>
</file>